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66CE1">
      <w:pPr>
        <w:spacing w:line="360" w:lineRule="auto"/>
        <w:rPr>
          <w:rFonts w:ascii="宋体" w:hAnsi="宋体" w:hint="eastAsia"/>
          <w:sz w:val="24"/>
          <w:szCs w:val="24"/>
        </w:rPr>
      </w:pPr>
      <w:r>
        <w:rPr>
          <w:rFonts w:ascii="思源宋体 CN" w:eastAsia="思源宋体 CN" w:hAnsi="思源宋体 CN" w:cs="思源宋体 CN" w:hint="eastAsia"/>
          <w:sz w:val="24"/>
          <w:szCs w:val="24"/>
        </w:rPr>
        <w:t>第一章</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一、单项选择题</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1</w:t>
      </w:r>
      <w:r>
        <w:rPr>
          <w:rFonts w:ascii="思源宋体 CN" w:eastAsia="思源宋体 CN" w:hAnsi="思源宋体 CN" w:cs="思源宋体 CN" w:hint="eastAsia"/>
          <w:sz w:val="24"/>
          <w:szCs w:val="24"/>
        </w:rPr>
        <w:t>．网络营销就是（</w:t>
      </w: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．营销的网络化</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．利用</w:t>
      </w:r>
      <w:r>
        <w:rPr>
          <w:rFonts w:ascii="思源宋体 CN" w:eastAsia="思源宋体 CN" w:hAnsi="思源宋体 CN" w:cs="思源宋体 CN" w:hint="eastAsia"/>
          <w:sz w:val="24"/>
          <w:szCs w:val="24"/>
        </w:rPr>
        <w:t>Internet</w:t>
      </w:r>
      <w:r>
        <w:rPr>
          <w:rFonts w:ascii="思源宋体 CN" w:eastAsia="思源宋体 CN" w:hAnsi="思源宋体 CN" w:cs="思源宋体 CN" w:hint="eastAsia"/>
          <w:sz w:val="24"/>
          <w:szCs w:val="24"/>
        </w:rPr>
        <w:t>等电子手段进行的营销活动</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．在网上销售产品</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．在网上宣传本企业的产品</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2</w:t>
      </w:r>
      <w:r>
        <w:rPr>
          <w:rFonts w:ascii="思源宋体 CN" w:eastAsia="思源宋体 CN" w:hAnsi="思源宋体 CN" w:cs="思源宋体 CN" w:hint="eastAsia"/>
          <w:sz w:val="24"/>
          <w:szCs w:val="24"/>
        </w:rPr>
        <w:t>．网络营销产生的现实基础为（</w:t>
      </w: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w:t>
      </w:r>
      <w:r>
        <w:rPr>
          <w:rFonts w:ascii="思源宋体 CN" w:eastAsia="思源宋体 CN" w:hAnsi="思源宋体 CN" w:cs="思源宋体 CN" w:hint="eastAsia"/>
          <w:sz w:val="24"/>
          <w:szCs w:val="24"/>
        </w:rPr>
        <w:t>internet</w:t>
      </w:r>
      <w:r>
        <w:rPr>
          <w:rFonts w:ascii="思源宋体 CN" w:eastAsia="思源宋体 CN" w:hAnsi="思源宋体 CN" w:cs="思源宋体 CN" w:hint="eastAsia"/>
          <w:sz w:val="24"/>
          <w:szCs w:val="24"/>
        </w:rPr>
        <w:t>的发展</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．消费者的价值观的变革</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．激烈的竞争</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．个性化消费的需要</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3</w:t>
      </w:r>
      <w:r>
        <w:rPr>
          <w:rFonts w:ascii="思源宋体 CN" w:eastAsia="思源宋体 CN" w:hAnsi="思源宋体 CN" w:cs="思源宋体 CN" w:hint="eastAsia"/>
          <w:sz w:val="24"/>
          <w:szCs w:val="24"/>
        </w:rPr>
        <w:t>．网上营销是以互联网为营销环境，传递营销信息，沟通厂商及消费者需求的信息化过程。这个过程包括（</w:t>
      </w: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．网络信息的采集、网络广告的发布</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．网络广告的发布、客户信息的收集</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．网络信息的采集、企业信息的发布</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．企业信</w:t>
      </w:r>
      <w:r>
        <w:rPr>
          <w:rFonts w:ascii="思源宋体 CN" w:eastAsia="思源宋体 CN" w:hAnsi="思源宋体 CN" w:cs="思源宋体 CN" w:hint="eastAsia"/>
          <w:sz w:val="24"/>
          <w:szCs w:val="24"/>
        </w:rPr>
        <w:t>息的发布、客户信息的收集</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4</w:t>
      </w:r>
      <w:r>
        <w:rPr>
          <w:rFonts w:ascii="思源宋体 CN" w:eastAsia="思源宋体 CN" w:hAnsi="思源宋体 CN" w:cs="思源宋体 CN" w:hint="eastAsia"/>
          <w:sz w:val="24"/>
          <w:szCs w:val="24"/>
        </w:rPr>
        <w:t>．互联网络起源于（</w:t>
      </w: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．英国</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．美国</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．德国</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．法国</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5</w:t>
      </w:r>
      <w:r>
        <w:rPr>
          <w:rFonts w:ascii="思源宋体 CN" w:eastAsia="思源宋体 CN" w:hAnsi="思源宋体 CN" w:cs="思源宋体 CN" w:hint="eastAsia"/>
          <w:sz w:val="24"/>
          <w:szCs w:val="24"/>
        </w:rPr>
        <w:t>．网络营销产生的技术基础是（</w:t>
      </w: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．付款手段</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．计算机</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．营销策略</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．互联网</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6</w:t>
      </w:r>
      <w:r>
        <w:rPr>
          <w:rFonts w:ascii="思源宋体 CN" w:eastAsia="思源宋体 CN" w:hAnsi="思源宋体 CN" w:cs="思源宋体 CN" w:hint="eastAsia"/>
          <w:sz w:val="24"/>
          <w:szCs w:val="24"/>
        </w:rPr>
        <w:t>．网络营销已无可争议地成为</w:t>
      </w:r>
      <w:r>
        <w:rPr>
          <w:rFonts w:ascii="思源宋体 CN" w:eastAsia="思源宋体 CN" w:hAnsi="思源宋体 CN" w:cs="思源宋体 CN" w:hint="eastAsia"/>
          <w:sz w:val="24"/>
          <w:szCs w:val="24"/>
        </w:rPr>
        <w:t>21</w:t>
      </w:r>
      <w:r>
        <w:rPr>
          <w:rFonts w:ascii="思源宋体 CN" w:eastAsia="思源宋体 CN" w:hAnsi="思源宋体 CN" w:cs="思源宋体 CN" w:hint="eastAsia"/>
          <w:sz w:val="24"/>
          <w:szCs w:val="24"/>
        </w:rPr>
        <w:t>世纪新的营销趋势，一个成功的企业要立于不</w:t>
      </w:r>
      <w:r>
        <w:rPr>
          <w:rFonts w:ascii="思源宋体 CN" w:eastAsia="思源宋体 CN" w:hAnsi="思源宋体 CN" w:cs="思源宋体 CN" w:hint="eastAsia"/>
          <w:sz w:val="24"/>
          <w:szCs w:val="24"/>
        </w:rPr>
        <w:lastRenderedPageBreak/>
        <w:t>败之地必须做到（</w:t>
      </w: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．选择好的合作伙伴</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．选择好的营销策略</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．与客户沟通</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．以质取胜</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7</w:t>
      </w:r>
      <w:r>
        <w:rPr>
          <w:rFonts w:ascii="思源宋体 CN" w:eastAsia="思源宋体 CN" w:hAnsi="思源宋体 CN" w:cs="思源宋体 CN" w:hint="eastAsia"/>
          <w:sz w:val="24"/>
          <w:szCs w:val="24"/>
        </w:rPr>
        <w:t>．“企业可以借助互联网将不同的营销活动进行统一规划和协调，以统一的资信向消费者传达信息”这体现了网络营销的（</w:t>
      </w: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）特点</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．互动性</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．整合性</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．跨时空性</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．成</w:t>
      </w:r>
      <w:r>
        <w:rPr>
          <w:rFonts w:ascii="思源宋体 CN" w:eastAsia="思源宋体 CN" w:hAnsi="思源宋体 CN" w:cs="思源宋体 CN" w:hint="eastAsia"/>
          <w:sz w:val="24"/>
          <w:szCs w:val="24"/>
        </w:rPr>
        <w:t>长性</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8</w:t>
      </w:r>
      <w:r>
        <w:rPr>
          <w:rFonts w:ascii="思源宋体 CN" w:eastAsia="思源宋体 CN" w:hAnsi="思源宋体 CN" w:cs="思源宋体 CN" w:hint="eastAsia"/>
          <w:sz w:val="24"/>
          <w:szCs w:val="24"/>
        </w:rPr>
        <w:t>．“企业可以向客户展示商品和服务信息；而用户也可以通过网络查询相关商品的详细信息”这体现了网络营销的（</w:t>
      </w: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）特点</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．互动性</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．整合性</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．跨时空性</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．成长性</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二、多项选择题</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1</w:t>
      </w:r>
      <w:r>
        <w:rPr>
          <w:rFonts w:ascii="思源宋体 CN" w:eastAsia="思源宋体 CN" w:hAnsi="思源宋体 CN" w:cs="思源宋体 CN" w:hint="eastAsia"/>
          <w:sz w:val="24"/>
          <w:szCs w:val="24"/>
        </w:rPr>
        <w:t>．网络营销对传统营销策略的冲击表现为（</w:t>
      </w:r>
      <w:r>
        <w:rPr>
          <w:rFonts w:ascii="思源宋体 CN" w:eastAsia="思源宋体 CN" w:hAnsi="思源宋体 CN" w:cs="思源宋体 CN" w:hint="eastAsia"/>
          <w:sz w:val="24"/>
          <w:szCs w:val="24"/>
        </w:rPr>
        <w:t>ABCD</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．对传统标准化产品的冲击</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．对定价策略的冲击</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．对营销渠道的冲击</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．传统广告障碍的消除</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2</w:t>
      </w:r>
      <w:r>
        <w:rPr>
          <w:rFonts w:ascii="思源宋体 CN" w:eastAsia="思源宋体 CN" w:hAnsi="思源宋体 CN" w:cs="思源宋体 CN" w:hint="eastAsia"/>
          <w:sz w:val="24"/>
          <w:szCs w:val="24"/>
        </w:rPr>
        <w:t>．网络营销系统的功能表现为（</w:t>
      </w:r>
      <w:r>
        <w:rPr>
          <w:rFonts w:ascii="思源宋体 CN" w:eastAsia="思源宋体 CN" w:hAnsi="思源宋体 CN" w:cs="思源宋体 CN" w:hint="eastAsia"/>
          <w:sz w:val="24"/>
          <w:szCs w:val="24"/>
        </w:rPr>
        <w:t>ABC</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．信息发布与沟通</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．网上支付与结算、货物配送</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．网上售后服务</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．产品交换的功能</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3</w:t>
      </w:r>
      <w:r>
        <w:rPr>
          <w:rFonts w:ascii="思源宋体 CN" w:eastAsia="思源宋体 CN" w:hAnsi="思源宋体 CN" w:cs="思源宋体 CN" w:hint="eastAsia"/>
          <w:sz w:val="24"/>
          <w:szCs w:val="24"/>
        </w:rPr>
        <w:t>．网络营销系统是由（</w:t>
      </w:r>
      <w:r>
        <w:rPr>
          <w:rFonts w:ascii="思源宋体 CN" w:eastAsia="思源宋体 CN" w:hAnsi="思源宋体 CN" w:cs="思源宋体 CN" w:hint="eastAsia"/>
          <w:sz w:val="24"/>
          <w:szCs w:val="24"/>
        </w:rPr>
        <w:t>ABCD</w:t>
      </w:r>
      <w:r>
        <w:rPr>
          <w:rFonts w:ascii="思源宋体 CN" w:eastAsia="思源宋体 CN" w:hAnsi="思源宋体 CN" w:cs="思源宋体 CN" w:hint="eastAsia"/>
          <w:sz w:val="24"/>
          <w:szCs w:val="24"/>
        </w:rPr>
        <w:t>）构成。</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lastRenderedPageBreak/>
        <w:t>A</w:t>
      </w:r>
      <w:r>
        <w:rPr>
          <w:rFonts w:ascii="思源宋体 CN" w:eastAsia="思源宋体 CN" w:hAnsi="思源宋体 CN" w:cs="思源宋体 CN" w:hint="eastAsia"/>
          <w:sz w:val="24"/>
          <w:szCs w:val="24"/>
        </w:rPr>
        <w:t>．企业内</w:t>
      </w:r>
      <w:r>
        <w:rPr>
          <w:rFonts w:ascii="思源宋体 CN" w:eastAsia="思源宋体 CN" w:hAnsi="思源宋体 CN" w:cs="思源宋体 CN" w:hint="eastAsia"/>
          <w:sz w:val="24"/>
          <w:szCs w:val="24"/>
        </w:rPr>
        <w:t>部网络系统</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．企业管理信息系统</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．网络营销站点</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．网络营销的组织和人员</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4</w:t>
      </w:r>
      <w:r>
        <w:rPr>
          <w:rFonts w:ascii="思源宋体 CN" w:eastAsia="思源宋体 CN" w:hAnsi="思源宋体 CN" w:cs="思源宋体 CN" w:hint="eastAsia"/>
          <w:sz w:val="24"/>
          <w:szCs w:val="24"/>
        </w:rPr>
        <w:t>．网络营销与传统营销的相同点包括（</w:t>
      </w:r>
      <w:r>
        <w:rPr>
          <w:rFonts w:ascii="思源宋体 CN" w:eastAsia="思源宋体 CN" w:hAnsi="思源宋体 CN" w:cs="思源宋体 CN" w:hint="eastAsia"/>
          <w:sz w:val="24"/>
          <w:szCs w:val="24"/>
        </w:rPr>
        <w:t>AC</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．都是企业的经营活动</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．都以互联网为基础</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．都需通过组合发挥作用</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．都有推销人员</w:t>
      </w:r>
    </w:p>
    <w:p w:rsidR="00000000" w:rsidRDefault="00166CE1">
      <w:pPr>
        <w:spacing w:line="360" w:lineRule="auto"/>
        <w:rPr>
          <w:rFonts w:ascii="宋体" w:hAnsi="宋体" w:hint="eastAsia"/>
          <w:sz w:val="24"/>
          <w:szCs w:val="24"/>
        </w:rPr>
      </w:pPr>
      <w:r>
        <w:rPr>
          <w:rFonts w:ascii="思源宋体 CN" w:eastAsia="思源宋体 CN" w:hAnsi="思源宋体 CN" w:cs="思源宋体 CN" w:hint="eastAsia"/>
          <w:sz w:val="24"/>
          <w:szCs w:val="24"/>
        </w:rPr>
        <w:t>第二章</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一、单项选择题</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1</w:t>
      </w:r>
      <w:r>
        <w:rPr>
          <w:rFonts w:ascii="思源宋体 CN" w:eastAsia="思源宋体 CN" w:hAnsi="思源宋体 CN" w:cs="思源宋体 CN" w:hint="eastAsia"/>
          <w:sz w:val="24"/>
          <w:szCs w:val="24"/>
        </w:rPr>
        <w:t>．营销战略是企业战略的重点，因为企业战略实质是实现外部环境、企业实力和（</w:t>
      </w: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）三者的动态平衡</w:t>
      </w:r>
    </w:p>
    <w:p w:rsidR="00000000" w:rsidRDefault="00166CE1">
      <w:pPr>
        <w:spacing w:line="360" w:lineRule="auto"/>
        <w:ind w:firstLineChars="177" w:firstLine="425"/>
        <w:rPr>
          <w:rFonts w:ascii="宋体" w:hAnsi="宋体" w:hint="eastAsia"/>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．企业目标</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．营销渠道</w:t>
      </w:r>
    </w:p>
    <w:p w:rsidR="00000000" w:rsidRDefault="00166CE1">
      <w:pPr>
        <w:spacing w:line="360" w:lineRule="auto"/>
        <w:ind w:firstLineChars="177" w:firstLine="425"/>
        <w:rPr>
          <w:rFonts w:ascii="宋体" w:hAnsi="宋体" w:hint="eastAsia"/>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．营销价格</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．促销策略</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2</w:t>
      </w:r>
      <w:r>
        <w:rPr>
          <w:rFonts w:ascii="思源宋体 CN" w:eastAsia="思源宋体 CN" w:hAnsi="思源宋体 CN" w:cs="思源宋体 CN" w:hint="eastAsia"/>
          <w:sz w:val="24"/>
          <w:szCs w:val="24"/>
        </w:rPr>
        <w:t>．战略规划为为下面目标规划、技术规划、组织规划和（</w:t>
      </w: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）四个阶段</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．战略规划</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．管理规划</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．企业规划</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．人员规划</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3</w:t>
      </w:r>
      <w:r>
        <w:rPr>
          <w:rFonts w:ascii="思源宋体 CN" w:eastAsia="思源宋体 CN" w:hAnsi="思源宋体 CN" w:cs="思源宋体 CN" w:hint="eastAsia"/>
          <w:sz w:val="24"/>
          <w:szCs w:val="24"/>
        </w:rPr>
        <w:t>．</w:t>
      </w:r>
      <w:r>
        <w:rPr>
          <w:rFonts w:ascii="思源宋体 CN" w:eastAsia="思源宋体 CN" w:hAnsi="思源宋体 CN" w:cs="思源宋体 CN" w:hint="eastAsia"/>
          <w:sz w:val="24"/>
          <w:szCs w:val="24"/>
        </w:rPr>
        <w:t>可口可乐公司不是将网络作为直复营销工具，而是将网络作为增强（</w:t>
      </w: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）的工具</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．销售额度</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．数据库营销</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．品牌形象</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．客户关系</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4</w:t>
      </w:r>
      <w:r>
        <w:rPr>
          <w:rFonts w:ascii="思源宋体 CN" w:eastAsia="思源宋体 CN" w:hAnsi="思源宋体 CN" w:cs="思源宋体 CN" w:hint="eastAsia"/>
          <w:sz w:val="24"/>
          <w:szCs w:val="24"/>
        </w:rPr>
        <w:t>．</w:t>
      </w:r>
      <w:r>
        <w:rPr>
          <w:rFonts w:ascii="思源宋体 CN" w:eastAsia="思源宋体 CN" w:hAnsi="思源宋体 CN" w:cs="思源宋体 CN" w:hint="eastAsia"/>
          <w:sz w:val="24"/>
          <w:szCs w:val="24"/>
        </w:rPr>
        <w:t>DELL</w:t>
      </w:r>
      <w:r>
        <w:rPr>
          <w:rFonts w:ascii="思源宋体 CN" w:eastAsia="思源宋体 CN" w:hAnsi="思源宋体 CN" w:cs="思源宋体 CN" w:hint="eastAsia"/>
          <w:sz w:val="24"/>
          <w:szCs w:val="24"/>
        </w:rPr>
        <w:t>公司主要通过网络营销代替传统营销手段，全面降低营销费用，改进</w:t>
      </w:r>
      <w:r>
        <w:rPr>
          <w:rFonts w:ascii="思源宋体 CN" w:eastAsia="思源宋体 CN" w:hAnsi="思源宋体 CN" w:cs="思源宋体 CN" w:hint="eastAsia"/>
          <w:sz w:val="24"/>
          <w:szCs w:val="24"/>
        </w:rPr>
        <w:lastRenderedPageBreak/>
        <w:t>营销效率，促进营销管理和提高企业竞争力，</w:t>
      </w:r>
      <w:r>
        <w:rPr>
          <w:rFonts w:ascii="思源宋体 CN" w:eastAsia="思源宋体 CN" w:hAnsi="思源宋体 CN" w:cs="思源宋体 CN" w:hint="eastAsia"/>
          <w:sz w:val="24"/>
          <w:szCs w:val="24"/>
        </w:rPr>
        <w:t>DELL</w:t>
      </w:r>
      <w:r>
        <w:rPr>
          <w:rFonts w:ascii="思源宋体 CN" w:eastAsia="思源宋体 CN" w:hAnsi="思源宋体 CN" w:cs="思源宋体 CN" w:hint="eastAsia"/>
          <w:sz w:val="24"/>
          <w:szCs w:val="24"/>
        </w:rPr>
        <w:t>公司网络营销目标属于（</w:t>
      </w: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hint="eastAsia"/>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．销售型网络营销目标</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．服务型网络营销目标</w:t>
      </w:r>
    </w:p>
    <w:p w:rsidR="00000000" w:rsidRDefault="00166CE1">
      <w:pPr>
        <w:spacing w:line="360" w:lineRule="auto"/>
        <w:ind w:firstLineChars="177" w:firstLine="425"/>
        <w:rPr>
          <w:rFonts w:ascii="宋体" w:hAnsi="宋体" w:hint="eastAsia"/>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．提升型网络营销目标</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．品牌型网络营销目标</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5</w:t>
      </w:r>
      <w:r>
        <w:rPr>
          <w:rFonts w:ascii="思源宋体 CN" w:eastAsia="思源宋体 CN" w:hAnsi="思源宋体 CN" w:cs="思源宋体 CN" w:hint="eastAsia"/>
          <w:sz w:val="24"/>
          <w:szCs w:val="24"/>
        </w:rPr>
        <w:t>．适用于将网络作直复营销的工具的企业所采用的网络营销模式是（</w:t>
      </w: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．留住顾客、增加销售</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．让顾客参与、提高客户的忠诚度</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．提高品牌</w:t>
      </w:r>
      <w:r>
        <w:rPr>
          <w:rFonts w:ascii="思源宋体 CN" w:eastAsia="思源宋体 CN" w:hAnsi="思源宋体 CN" w:cs="思源宋体 CN" w:hint="eastAsia"/>
          <w:sz w:val="24"/>
          <w:szCs w:val="24"/>
        </w:rPr>
        <w:t>的知名度以获取高额的利润</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．简化营销渠道、减少管理费用</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6</w:t>
      </w:r>
      <w:r>
        <w:rPr>
          <w:rFonts w:ascii="思源宋体 CN" w:eastAsia="思源宋体 CN" w:hAnsi="思源宋体 CN" w:cs="思源宋体 CN" w:hint="eastAsia"/>
          <w:sz w:val="24"/>
          <w:szCs w:val="24"/>
        </w:rPr>
        <w:t>．做网络营销战略规划时，要注意（</w:t>
      </w: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．避免计划的盲目性、片面性和只注重短期效益</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．尽力避免计划给网站带来负面影响</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．计划活动效果与计划收益效果要完全相等</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．计划要运用互联网作为本企业的营销工具</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7</w:t>
      </w:r>
      <w:r>
        <w:rPr>
          <w:rFonts w:ascii="思源宋体 CN" w:eastAsia="思源宋体 CN" w:hAnsi="思源宋体 CN" w:cs="思源宋体 CN" w:hint="eastAsia"/>
          <w:sz w:val="24"/>
          <w:szCs w:val="24"/>
        </w:rPr>
        <w:t>．利用网络优势，一对一地向顾客提供独特化、个人化的产品或服务是（</w:t>
      </w: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．顾客关系再造</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．定制化营销</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．建立网上营销伙伴</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．绿色营销</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二、多项选择题</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1</w:t>
      </w:r>
      <w:r>
        <w:rPr>
          <w:rFonts w:ascii="思源宋体 CN" w:eastAsia="思源宋体 CN" w:hAnsi="思源宋体 CN" w:cs="思源宋体 CN" w:hint="eastAsia"/>
          <w:sz w:val="24"/>
          <w:szCs w:val="24"/>
        </w:rPr>
        <w:t>．网络营销的目标有（</w:t>
      </w:r>
      <w:r>
        <w:rPr>
          <w:rFonts w:ascii="思源宋体 CN" w:eastAsia="思源宋体 CN" w:hAnsi="思源宋体 CN" w:cs="思源宋体 CN" w:hint="eastAsia"/>
          <w:sz w:val="24"/>
          <w:szCs w:val="24"/>
        </w:rPr>
        <w:t>ABCD</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．销售型</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．服务型</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．品牌型</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．提升型</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2</w:t>
      </w:r>
      <w:r>
        <w:rPr>
          <w:rFonts w:ascii="思源宋体 CN" w:eastAsia="思源宋体 CN" w:hAnsi="思源宋体 CN" w:cs="思源宋体 CN" w:hint="eastAsia"/>
          <w:sz w:val="24"/>
          <w:szCs w:val="24"/>
        </w:rPr>
        <w:t>．战略</w:t>
      </w:r>
      <w:r>
        <w:rPr>
          <w:rFonts w:ascii="思源宋体 CN" w:eastAsia="思源宋体 CN" w:hAnsi="思源宋体 CN" w:cs="思源宋体 CN" w:hint="eastAsia"/>
          <w:sz w:val="24"/>
          <w:szCs w:val="24"/>
        </w:rPr>
        <w:t>规划分为下面的几个阶段（</w:t>
      </w:r>
      <w:r>
        <w:rPr>
          <w:rFonts w:ascii="思源宋体 CN" w:eastAsia="思源宋体 CN" w:hAnsi="思源宋体 CN" w:cs="思源宋体 CN" w:hint="eastAsia"/>
          <w:sz w:val="24"/>
          <w:szCs w:val="24"/>
        </w:rPr>
        <w:t>ABCD</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．目标规划</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．技术规划</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lastRenderedPageBreak/>
        <w:t>C</w:t>
      </w:r>
      <w:r>
        <w:rPr>
          <w:rFonts w:ascii="思源宋体 CN" w:eastAsia="思源宋体 CN" w:hAnsi="思源宋体 CN" w:cs="思源宋体 CN" w:hint="eastAsia"/>
          <w:sz w:val="24"/>
          <w:szCs w:val="24"/>
        </w:rPr>
        <w:t>．组织规划</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．管理规划</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3</w:t>
      </w:r>
      <w:r>
        <w:rPr>
          <w:rFonts w:ascii="思源宋体 CN" w:eastAsia="思源宋体 CN" w:hAnsi="思源宋体 CN" w:cs="思源宋体 CN" w:hint="eastAsia"/>
          <w:sz w:val="24"/>
          <w:szCs w:val="24"/>
        </w:rPr>
        <w:t>．以下关于软营销理论说法正确的是（</w:t>
      </w:r>
      <w:r>
        <w:rPr>
          <w:rFonts w:ascii="思源宋体 CN" w:eastAsia="思源宋体 CN" w:hAnsi="思源宋体 CN" w:cs="思源宋体 CN" w:hint="eastAsia"/>
          <w:sz w:val="24"/>
          <w:szCs w:val="24"/>
        </w:rPr>
        <w:t>BCD</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．是一种强式营销</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．强调尊重消费者的感受和体验</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．采取拉式策略</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．强调让消费者主动接受企业的营销活动</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4</w:t>
      </w:r>
      <w:r>
        <w:rPr>
          <w:rFonts w:ascii="思源宋体 CN" w:eastAsia="思源宋体 CN" w:hAnsi="思源宋体 CN" w:cs="思源宋体 CN" w:hint="eastAsia"/>
          <w:sz w:val="24"/>
          <w:szCs w:val="24"/>
        </w:rPr>
        <w:t>．一般而言，网络师应具备的基本素质包括（</w:t>
      </w:r>
      <w:r>
        <w:rPr>
          <w:rFonts w:ascii="思源宋体 CN" w:eastAsia="思源宋体 CN" w:hAnsi="思源宋体 CN" w:cs="思源宋体 CN" w:hint="eastAsia"/>
          <w:sz w:val="24"/>
          <w:szCs w:val="24"/>
        </w:rPr>
        <w:t>ABCD</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．具备同时处理多项任务</w:t>
      </w:r>
      <w:r>
        <w:rPr>
          <w:rFonts w:ascii="思源宋体 CN" w:eastAsia="思源宋体 CN" w:hAnsi="思源宋体 CN" w:cs="思源宋体 CN" w:hint="eastAsia"/>
          <w:sz w:val="24"/>
          <w:szCs w:val="24"/>
        </w:rPr>
        <w:t>/</w:t>
      </w:r>
      <w:r>
        <w:rPr>
          <w:rFonts w:ascii="思源宋体 CN" w:eastAsia="思源宋体 CN" w:hAnsi="思源宋体 CN" w:cs="思源宋体 CN" w:hint="eastAsia"/>
          <w:sz w:val="24"/>
          <w:szCs w:val="24"/>
        </w:rPr>
        <w:t>品牌</w:t>
      </w:r>
      <w:r>
        <w:rPr>
          <w:rFonts w:ascii="思源宋体 CN" w:eastAsia="思源宋体 CN" w:hAnsi="思源宋体 CN" w:cs="思源宋体 CN" w:hint="eastAsia"/>
          <w:sz w:val="24"/>
          <w:szCs w:val="24"/>
        </w:rPr>
        <w:t>/</w:t>
      </w:r>
      <w:r>
        <w:rPr>
          <w:rFonts w:ascii="思源宋体 CN" w:eastAsia="思源宋体 CN" w:hAnsi="思源宋体 CN" w:cs="思源宋体 CN" w:hint="eastAsia"/>
          <w:sz w:val="24"/>
          <w:szCs w:val="24"/>
        </w:rPr>
        <w:t>创新的能力</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．具备财务预算管理和规划的能力</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．具备较强的设计能力</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．具有较强的沟通技巧和交流能力</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5</w:t>
      </w:r>
      <w:r>
        <w:rPr>
          <w:rFonts w:ascii="思源宋体 CN" w:eastAsia="思源宋体 CN" w:hAnsi="思源宋体 CN" w:cs="思源宋体 CN" w:hint="eastAsia"/>
          <w:sz w:val="24"/>
          <w:szCs w:val="24"/>
        </w:rPr>
        <w:t>．企业可采取的竞争战略有（</w:t>
      </w:r>
      <w:r>
        <w:rPr>
          <w:rFonts w:ascii="思源宋体 CN" w:eastAsia="思源宋体 CN" w:hAnsi="思源宋体 CN" w:cs="思源宋体 CN" w:hint="eastAsia"/>
          <w:sz w:val="24"/>
          <w:szCs w:val="24"/>
        </w:rPr>
        <w:t>ABCD</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．成本领先战略</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．差异战略</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．创新战略</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．目标聚集战略</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6</w:t>
      </w:r>
      <w:r>
        <w:rPr>
          <w:rFonts w:ascii="思源宋体 CN" w:eastAsia="思源宋体 CN" w:hAnsi="思源宋体 CN" w:cs="思源宋体 CN" w:hint="eastAsia"/>
          <w:sz w:val="24"/>
          <w:szCs w:val="24"/>
        </w:rPr>
        <w:t>．你认为下列哪几种产品适合在网上销售（</w:t>
      </w:r>
      <w:r>
        <w:rPr>
          <w:rFonts w:ascii="思源宋体 CN" w:eastAsia="思源宋体 CN" w:hAnsi="思源宋体 CN" w:cs="思源宋体 CN" w:hint="eastAsia"/>
          <w:sz w:val="24"/>
          <w:szCs w:val="24"/>
        </w:rPr>
        <w:t>ACD</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．图书</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．蔬菜</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．软件</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．手机</w:t>
      </w:r>
    </w:p>
    <w:p w:rsidR="00000000" w:rsidRDefault="00166CE1">
      <w:pPr>
        <w:spacing w:line="360" w:lineRule="auto"/>
        <w:rPr>
          <w:rFonts w:ascii="宋体" w:hAnsi="宋体" w:hint="eastAsia"/>
          <w:sz w:val="24"/>
          <w:szCs w:val="24"/>
        </w:rPr>
      </w:pPr>
      <w:r>
        <w:rPr>
          <w:rFonts w:ascii="思源宋体 CN" w:eastAsia="思源宋体 CN" w:hAnsi="思源宋体 CN" w:cs="思源宋体 CN" w:hint="eastAsia"/>
          <w:sz w:val="24"/>
          <w:szCs w:val="24"/>
        </w:rPr>
        <w:t>第三章</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一、单项选择题</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1</w:t>
      </w:r>
      <w:r>
        <w:rPr>
          <w:rFonts w:ascii="思源宋体 CN" w:eastAsia="思源宋体 CN" w:hAnsi="思源宋体 CN" w:cs="思源宋体 CN" w:hint="eastAsia"/>
          <w:sz w:val="24"/>
          <w:szCs w:val="24"/>
        </w:rPr>
        <w:t>．将凋查问卷的</w:t>
      </w:r>
      <w:r>
        <w:rPr>
          <w:rFonts w:ascii="思源宋体 CN" w:eastAsia="思源宋体 CN" w:hAnsi="思源宋体 CN" w:cs="思源宋体 CN" w:hint="eastAsia"/>
          <w:sz w:val="24"/>
          <w:szCs w:val="24"/>
        </w:rPr>
        <w:t>HTML</w:t>
      </w:r>
      <w:r>
        <w:rPr>
          <w:rFonts w:ascii="思源宋体 CN" w:eastAsia="思源宋体 CN" w:hAnsi="思源宋体 CN" w:cs="思源宋体 CN" w:hint="eastAsia"/>
          <w:sz w:val="24"/>
          <w:szCs w:val="24"/>
        </w:rPr>
        <w:t>文件附加在一个或几个网络站点的</w:t>
      </w:r>
      <w:r>
        <w:rPr>
          <w:rFonts w:ascii="思源宋体 CN" w:eastAsia="思源宋体 CN" w:hAnsi="思源宋体 CN" w:cs="思源宋体 CN" w:hint="eastAsia"/>
          <w:sz w:val="24"/>
          <w:szCs w:val="24"/>
        </w:rPr>
        <w:t>Web</w:t>
      </w:r>
      <w:r>
        <w:rPr>
          <w:rFonts w:ascii="思源宋体 CN" w:eastAsia="思源宋体 CN" w:hAnsi="思源宋体 CN" w:cs="思源宋体 CN" w:hint="eastAsia"/>
          <w:sz w:val="24"/>
          <w:szCs w:val="24"/>
        </w:rPr>
        <w:t>上，由浏览这些站点的网上用户在此</w:t>
      </w:r>
      <w:r>
        <w:rPr>
          <w:rFonts w:ascii="思源宋体 CN" w:eastAsia="思源宋体 CN" w:hAnsi="思源宋体 CN" w:cs="思源宋体 CN" w:hint="eastAsia"/>
          <w:sz w:val="24"/>
          <w:szCs w:val="24"/>
        </w:rPr>
        <w:t>Web</w:t>
      </w:r>
      <w:r>
        <w:rPr>
          <w:rFonts w:ascii="思源宋体 CN" w:eastAsia="思源宋体 CN" w:hAnsi="思源宋体 CN" w:cs="思源宋体 CN" w:hint="eastAsia"/>
          <w:sz w:val="24"/>
          <w:szCs w:val="24"/>
        </w:rPr>
        <w:t>上回答调查问题的方法是（</w:t>
      </w: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hint="eastAsia"/>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．站点法</w:t>
      </w:r>
    </w:p>
    <w:p w:rsidR="00000000" w:rsidRDefault="00166CE1">
      <w:pPr>
        <w:spacing w:line="360" w:lineRule="auto"/>
        <w:ind w:firstLineChars="177" w:firstLine="425"/>
        <w:rPr>
          <w:rFonts w:ascii="宋体" w:hAnsi="宋体" w:hint="eastAsia"/>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．电子邮件法</w:t>
      </w:r>
    </w:p>
    <w:p w:rsidR="00000000" w:rsidRDefault="00166CE1">
      <w:pPr>
        <w:spacing w:line="360" w:lineRule="auto"/>
        <w:ind w:firstLineChars="177" w:firstLine="425"/>
        <w:rPr>
          <w:rFonts w:ascii="宋体" w:hAnsi="宋体" w:hint="eastAsia"/>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．随机</w:t>
      </w:r>
      <w:r>
        <w:rPr>
          <w:rFonts w:ascii="思源宋体 CN" w:eastAsia="思源宋体 CN" w:hAnsi="思源宋体 CN" w:cs="思源宋体 CN" w:hint="eastAsia"/>
          <w:sz w:val="24"/>
          <w:szCs w:val="24"/>
        </w:rPr>
        <w:t>IP</w:t>
      </w:r>
      <w:r>
        <w:rPr>
          <w:rFonts w:ascii="思源宋体 CN" w:eastAsia="思源宋体 CN" w:hAnsi="思源宋体 CN" w:cs="思源宋体 CN" w:hint="eastAsia"/>
          <w:sz w:val="24"/>
          <w:szCs w:val="24"/>
        </w:rPr>
        <w:t>法</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lastRenderedPageBreak/>
        <w:t>D</w:t>
      </w:r>
      <w:r>
        <w:rPr>
          <w:rFonts w:ascii="思源宋体 CN" w:eastAsia="思源宋体 CN" w:hAnsi="思源宋体 CN" w:cs="思源宋体 CN" w:hint="eastAsia"/>
          <w:sz w:val="24"/>
          <w:szCs w:val="24"/>
        </w:rPr>
        <w:t>．视频会议法</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2</w:t>
      </w:r>
      <w:r>
        <w:rPr>
          <w:rFonts w:ascii="思源宋体 CN" w:eastAsia="思源宋体 CN" w:hAnsi="思源宋体 CN" w:cs="思源宋体 CN" w:hint="eastAsia"/>
          <w:sz w:val="24"/>
          <w:szCs w:val="24"/>
        </w:rPr>
        <w:t>．以下调查属于网上直接调查的是（</w:t>
      </w: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．二手资料收集</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．网上查询</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．问卷调查</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．网站浏览</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3</w:t>
      </w:r>
      <w:r>
        <w:rPr>
          <w:rFonts w:ascii="思源宋体 CN" w:eastAsia="思源宋体 CN" w:hAnsi="思源宋体 CN" w:cs="思源宋体 CN" w:hint="eastAsia"/>
          <w:sz w:val="24"/>
          <w:szCs w:val="24"/>
        </w:rPr>
        <w:t>．网上间接调查方法有（</w:t>
      </w: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．利用搜索引擎、访问相关网站和利用相关的网上数</w:t>
      </w:r>
      <w:r>
        <w:rPr>
          <w:rFonts w:ascii="思源宋体 CN" w:eastAsia="思源宋体 CN" w:hAnsi="思源宋体 CN" w:cs="思源宋体 CN" w:hint="eastAsia"/>
          <w:sz w:val="24"/>
          <w:szCs w:val="24"/>
        </w:rPr>
        <w:t>据库</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．利用搜索引擎、访问相关网站和实验法</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．利用搜索引擎、利用网络服务器收集资料和访问相关网站</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．利用搜索引擎、访问相关网站和利用网络服务器收集资料</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4</w:t>
      </w:r>
      <w:r>
        <w:rPr>
          <w:rFonts w:ascii="思源宋体 CN" w:eastAsia="思源宋体 CN" w:hAnsi="思源宋体 CN" w:cs="思源宋体 CN" w:hint="eastAsia"/>
          <w:sz w:val="24"/>
          <w:szCs w:val="24"/>
        </w:rPr>
        <w:t>．由于网络信息更新及时、传递速度快，只要信息收集者及时发现信息，就可以保证信息的（</w:t>
      </w: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．准确性高</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．实效性强</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．便于存储</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．方便性</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5</w:t>
      </w:r>
      <w:r>
        <w:rPr>
          <w:rFonts w:ascii="思源宋体 CN" w:eastAsia="思源宋体 CN" w:hAnsi="思源宋体 CN" w:cs="思源宋体 CN" w:hint="eastAsia"/>
          <w:sz w:val="24"/>
          <w:szCs w:val="24"/>
        </w:rPr>
        <w:t>．常用的搜索方法有（</w:t>
      </w: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．分类目录和按关键词检索</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．按关键词和网站检索</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．按关键词和类目检索</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．关键词和相关网页检索</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6</w:t>
      </w:r>
      <w:r>
        <w:rPr>
          <w:rFonts w:ascii="思源宋体 CN" w:eastAsia="思源宋体 CN" w:hAnsi="思源宋体 CN" w:cs="思源宋体 CN" w:hint="eastAsia"/>
          <w:sz w:val="24"/>
          <w:szCs w:val="24"/>
        </w:rPr>
        <w:t>．逻辑操作符的优先级不同，一般的优先级为（</w:t>
      </w: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），因而在组合使用逻辑操作符时应考</w:t>
      </w:r>
      <w:r>
        <w:rPr>
          <w:rFonts w:ascii="思源宋体 CN" w:eastAsia="思源宋体 CN" w:hAnsi="思源宋体 CN" w:cs="思源宋体 CN" w:hint="eastAsia"/>
          <w:sz w:val="24"/>
          <w:szCs w:val="24"/>
        </w:rPr>
        <w:t>虑他们的顺序规则</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w:t>
      </w:r>
      <w:r>
        <w:rPr>
          <w:rFonts w:ascii="思源宋体 CN" w:eastAsia="思源宋体 CN" w:hAnsi="思源宋体 CN" w:cs="思源宋体 CN" w:hint="eastAsia"/>
          <w:sz w:val="24"/>
          <w:szCs w:val="24"/>
        </w:rPr>
        <w:t>AND</w:t>
      </w:r>
      <w:r>
        <w:rPr>
          <w:rFonts w:ascii="思源宋体 CN" w:eastAsia="思源宋体 CN" w:hAnsi="思源宋体 CN" w:cs="思源宋体 CN" w:hint="eastAsia"/>
          <w:sz w:val="24"/>
          <w:szCs w:val="24"/>
        </w:rPr>
        <w:t>优先</w:t>
      </w:r>
      <w:r>
        <w:rPr>
          <w:rFonts w:ascii="思源宋体 CN" w:eastAsia="思源宋体 CN" w:hAnsi="思源宋体 CN" w:cs="思源宋体 CN" w:hint="eastAsia"/>
          <w:sz w:val="24"/>
          <w:szCs w:val="24"/>
        </w:rPr>
        <w:t>NOT</w:t>
      </w:r>
      <w:r>
        <w:rPr>
          <w:rFonts w:ascii="思源宋体 CN" w:eastAsia="思源宋体 CN" w:hAnsi="思源宋体 CN" w:cs="思源宋体 CN" w:hint="eastAsia"/>
          <w:sz w:val="24"/>
          <w:szCs w:val="24"/>
        </w:rPr>
        <w:t>优先</w:t>
      </w:r>
      <w:r>
        <w:rPr>
          <w:rFonts w:ascii="思源宋体 CN" w:eastAsia="思源宋体 CN" w:hAnsi="思源宋体 CN" w:cs="思源宋体 CN" w:hint="eastAsia"/>
          <w:sz w:val="24"/>
          <w:szCs w:val="24"/>
        </w:rPr>
        <w:t>OR</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w:t>
      </w:r>
      <w:r>
        <w:rPr>
          <w:rFonts w:ascii="思源宋体 CN" w:eastAsia="思源宋体 CN" w:hAnsi="思源宋体 CN" w:cs="思源宋体 CN" w:hint="eastAsia"/>
          <w:sz w:val="24"/>
          <w:szCs w:val="24"/>
        </w:rPr>
        <w:t>NOT</w:t>
      </w:r>
      <w:r>
        <w:rPr>
          <w:rFonts w:ascii="思源宋体 CN" w:eastAsia="思源宋体 CN" w:hAnsi="思源宋体 CN" w:cs="思源宋体 CN" w:hint="eastAsia"/>
          <w:sz w:val="24"/>
          <w:szCs w:val="24"/>
        </w:rPr>
        <w:t>优先</w:t>
      </w:r>
      <w:r>
        <w:rPr>
          <w:rFonts w:ascii="思源宋体 CN" w:eastAsia="思源宋体 CN" w:hAnsi="思源宋体 CN" w:cs="思源宋体 CN" w:hint="eastAsia"/>
          <w:sz w:val="24"/>
          <w:szCs w:val="24"/>
        </w:rPr>
        <w:t>AND</w:t>
      </w:r>
      <w:r>
        <w:rPr>
          <w:rFonts w:ascii="思源宋体 CN" w:eastAsia="思源宋体 CN" w:hAnsi="思源宋体 CN" w:cs="思源宋体 CN" w:hint="eastAsia"/>
          <w:sz w:val="24"/>
          <w:szCs w:val="24"/>
        </w:rPr>
        <w:t>优先</w:t>
      </w:r>
      <w:r>
        <w:rPr>
          <w:rFonts w:ascii="思源宋体 CN" w:eastAsia="思源宋体 CN" w:hAnsi="思源宋体 CN" w:cs="思源宋体 CN" w:hint="eastAsia"/>
          <w:sz w:val="24"/>
          <w:szCs w:val="24"/>
        </w:rPr>
        <w:t>OR</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w:t>
      </w:r>
      <w:r>
        <w:rPr>
          <w:rFonts w:ascii="思源宋体 CN" w:eastAsia="思源宋体 CN" w:hAnsi="思源宋体 CN" w:cs="思源宋体 CN" w:hint="eastAsia"/>
          <w:sz w:val="24"/>
          <w:szCs w:val="24"/>
        </w:rPr>
        <w:t>NOT</w:t>
      </w:r>
      <w:r>
        <w:rPr>
          <w:rFonts w:ascii="思源宋体 CN" w:eastAsia="思源宋体 CN" w:hAnsi="思源宋体 CN" w:cs="思源宋体 CN" w:hint="eastAsia"/>
          <w:sz w:val="24"/>
          <w:szCs w:val="24"/>
        </w:rPr>
        <w:t>优先</w:t>
      </w:r>
      <w:r>
        <w:rPr>
          <w:rFonts w:ascii="思源宋体 CN" w:eastAsia="思源宋体 CN" w:hAnsi="思源宋体 CN" w:cs="思源宋体 CN" w:hint="eastAsia"/>
          <w:sz w:val="24"/>
          <w:szCs w:val="24"/>
        </w:rPr>
        <w:t>OR</w:t>
      </w:r>
      <w:r>
        <w:rPr>
          <w:rFonts w:ascii="思源宋体 CN" w:eastAsia="思源宋体 CN" w:hAnsi="思源宋体 CN" w:cs="思源宋体 CN" w:hint="eastAsia"/>
          <w:sz w:val="24"/>
          <w:szCs w:val="24"/>
        </w:rPr>
        <w:t>优先</w:t>
      </w:r>
      <w:r>
        <w:rPr>
          <w:rFonts w:ascii="思源宋体 CN" w:eastAsia="思源宋体 CN" w:hAnsi="思源宋体 CN" w:cs="思源宋体 CN" w:hint="eastAsia"/>
          <w:sz w:val="24"/>
          <w:szCs w:val="24"/>
        </w:rPr>
        <w:t>AND</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w:t>
      </w:r>
      <w:r>
        <w:rPr>
          <w:rFonts w:ascii="思源宋体 CN" w:eastAsia="思源宋体 CN" w:hAnsi="思源宋体 CN" w:cs="思源宋体 CN" w:hint="eastAsia"/>
          <w:sz w:val="24"/>
          <w:szCs w:val="24"/>
        </w:rPr>
        <w:t>OR</w:t>
      </w:r>
      <w:r>
        <w:rPr>
          <w:rFonts w:ascii="思源宋体 CN" w:eastAsia="思源宋体 CN" w:hAnsi="思源宋体 CN" w:cs="思源宋体 CN" w:hint="eastAsia"/>
          <w:sz w:val="24"/>
          <w:szCs w:val="24"/>
        </w:rPr>
        <w:t>优先</w:t>
      </w:r>
      <w:r>
        <w:rPr>
          <w:rFonts w:ascii="思源宋体 CN" w:eastAsia="思源宋体 CN" w:hAnsi="思源宋体 CN" w:cs="思源宋体 CN" w:hint="eastAsia"/>
          <w:sz w:val="24"/>
          <w:szCs w:val="24"/>
        </w:rPr>
        <w:t>NOT</w:t>
      </w:r>
      <w:r>
        <w:rPr>
          <w:rFonts w:ascii="思源宋体 CN" w:eastAsia="思源宋体 CN" w:hAnsi="思源宋体 CN" w:cs="思源宋体 CN" w:hint="eastAsia"/>
          <w:sz w:val="24"/>
          <w:szCs w:val="24"/>
        </w:rPr>
        <w:t>优先</w:t>
      </w:r>
      <w:r>
        <w:rPr>
          <w:rFonts w:ascii="思源宋体 CN" w:eastAsia="思源宋体 CN" w:hAnsi="思源宋体 CN" w:cs="思源宋体 CN" w:hint="eastAsia"/>
          <w:sz w:val="24"/>
          <w:szCs w:val="24"/>
        </w:rPr>
        <w:t>AND</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7</w:t>
      </w:r>
      <w:r>
        <w:rPr>
          <w:rFonts w:ascii="思源宋体 CN" w:eastAsia="思源宋体 CN" w:hAnsi="思源宋体 CN" w:cs="思源宋体 CN" w:hint="eastAsia"/>
          <w:sz w:val="24"/>
          <w:szCs w:val="24"/>
        </w:rPr>
        <w:t>．在线问卷的主要缺点是（</w:t>
      </w: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lastRenderedPageBreak/>
        <w:t>A</w:t>
      </w:r>
      <w:r>
        <w:rPr>
          <w:rFonts w:ascii="思源宋体 CN" w:eastAsia="思源宋体 CN" w:hAnsi="思源宋体 CN" w:cs="思源宋体 CN" w:hint="eastAsia"/>
          <w:sz w:val="24"/>
          <w:szCs w:val="24"/>
        </w:rPr>
        <w:t>．调查的深度不够</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．代表性不强</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．适用的范围窄</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．无法保证所填信息的真实性</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8</w:t>
      </w:r>
      <w:r>
        <w:rPr>
          <w:rFonts w:ascii="思源宋体 CN" w:eastAsia="思源宋体 CN" w:hAnsi="思源宋体 CN" w:cs="思源宋体 CN" w:hint="eastAsia"/>
          <w:sz w:val="24"/>
          <w:szCs w:val="24"/>
        </w:rPr>
        <w:t>．网络营销首先要（</w:t>
      </w: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．进行市场调研</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．制订营销计划</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．做好宣传</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．建立营销系统</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9</w:t>
      </w:r>
      <w:r>
        <w:rPr>
          <w:rFonts w:ascii="思源宋体 CN" w:eastAsia="思源宋体 CN" w:hAnsi="思源宋体 CN" w:cs="思源宋体 CN" w:hint="eastAsia"/>
          <w:sz w:val="24"/>
          <w:szCs w:val="24"/>
        </w:rPr>
        <w:t>．关于目标对象识别法</w:t>
      </w:r>
      <w:r>
        <w:rPr>
          <w:rFonts w:ascii="思源宋体 CN" w:eastAsia="思源宋体 CN" w:hAnsi="思源宋体 CN" w:cs="思源宋体 CN" w:hint="eastAsia"/>
          <w:sz w:val="24"/>
          <w:szCs w:val="24"/>
        </w:rPr>
        <w:t xml:space="preserve">(Target </w:t>
      </w:r>
      <w:r>
        <w:rPr>
          <w:rFonts w:ascii="思源宋体 CN" w:eastAsia="思源宋体 CN" w:hAnsi="思源宋体 CN" w:cs="思源宋体 CN"/>
          <w:sz w:val="24"/>
          <w:szCs w:val="24"/>
        </w:rPr>
        <w:t>Audience</w:t>
      </w:r>
      <w:r>
        <w:rPr>
          <w:rFonts w:ascii="思源宋体 CN" w:eastAsia="思源宋体 CN" w:hAnsi="思源宋体 CN" w:cs="思源宋体 CN" w:hint="eastAsia"/>
          <w:sz w:val="24"/>
          <w:szCs w:val="24"/>
        </w:rPr>
        <w:t xml:space="preserve"> Identification)</w:t>
      </w:r>
      <w:r>
        <w:rPr>
          <w:rFonts w:ascii="思源宋体 CN" w:eastAsia="思源宋体 CN" w:hAnsi="思源宋体 CN" w:cs="思源宋体 CN" w:hint="eastAsia"/>
          <w:sz w:val="24"/>
          <w:szCs w:val="24"/>
        </w:rPr>
        <w:t>下列说法正确的是（</w:t>
      </w: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．是一项收入统计技术</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．是一项人口统计技术</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．是</w:t>
      </w:r>
      <w:r>
        <w:rPr>
          <w:rFonts w:ascii="思源宋体 CN" w:eastAsia="思源宋体 CN" w:hAnsi="思源宋体 CN" w:cs="思源宋体 CN" w:hint="eastAsia"/>
          <w:sz w:val="24"/>
          <w:szCs w:val="24"/>
        </w:rPr>
        <w:t>一项质量统计技术</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．是一项资产统计技术</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10</w:t>
      </w:r>
      <w:r>
        <w:rPr>
          <w:rFonts w:ascii="思源宋体 CN" w:eastAsia="思源宋体 CN" w:hAnsi="思源宋体 CN" w:cs="思源宋体 CN" w:hint="eastAsia"/>
          <w:sz w:val="24"/>
          <w:szCs w:val="24"/>
        </w:rPr>
        <w:t>．在网上调查时，被访问者可以及时就问卷相关的问题提出自己的看法和建议，这说明了网络调查具有（</w:t>
      </w: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）特点</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．及时性</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．便捷性</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．客观性</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．交互性</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11</w:t>
      </w:r>
      <w:r>
        <w:rPr>
          <w:rFonts w:ascii="思源宋体 CN" w:eastAsia="思源宋体 CN" w:hAnsi="思源宋体 CN" w:cs="思源宋体 CN" w:hint="eastAsia"/>
          <w:sz w:val="24"/>
          <w:szCs w:val="24"/>
        </w:rPr>
        <w:t>．网络的传输速度非常快，网络信息能迅速传递给连接上网的任何用户，体现了网络调查的（</w:t>
      </w: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）特点</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．及时性</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．便捷性</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．客观性</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．交互性</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12</w:t>
      </w:r>
      <w:r>
        <w:rPr>
          <w:rFonts w:ascii="思源宋体 CN" w:eastAsia="思源宋体 CN" w:hAnsi="思源宋体 CN" w:cs="思源宋体 CN" w:hint="eastAsia"/>
          <w:sz w:val="24"/>
          <w:szCs w:val="24"/>
        </w:rPr>
        <w:t>．企业站点的访问者一般对企业产品有一定的兴趣，这样可以保证市场调研结果的（</w:t>
      </w: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．及时性</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lastRenderedPageBreak/>
        <w:t>B</w:t>
      </w:r>
      <w:r>
        <w:rPr>
          <w:rFonts w:ascii="思源宋体 CN" w:eastAsia="思源宋体 CN" w:hAnsi="思源宋体 CN" w:cs="思源宋体 CN" w:hint="eastAsia"/>
          <w:sz w:val="24"/>
          <w:szCs w:val="24"/>
        </w:rPr>
        <w:t>．便捷性</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．客观性</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．交互性</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二、多项选择题</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1</w:t>
      </w:r>
      <w:r>
        <w:rPr>
          <w:rFonts w:ascii="思源宋体 CN" w:eastAsia="思源宋体 CN" w:hAnsi="思源宋体 CN" w:cs="思源宋体 CN" w:hint="eastAsia"/>
          <w:sz w:val="24"/>
          <w:szCs w:val="24"/>
        </w:rPr>
        <w:t>．网络市场调研的特点是</w:t>
      </w:r>
      <w:r>
        <w:rPr>
          <w:rFonts w:ascii="思源宋体 CN" w:eastAsia="思源宋体 CN" w:hAnsi="思源宋体 CN" w:cs="思源宋体 CN" w:hint="eastAsia"/>
          <w:sz w:val="24"/>
          <w:szCs w:val="24"/>
        </w:rPr>
        <w:t>（</w:t>
      </w:r>
      <w:r>
        <w:rPr>
          <w:rFonts w:ascii="思源宋体 CN" w:eastAsia="思源宋体 CN" w:hAnsi="思源宋体 CN" w:cs="思源宋体 CN" w:hint="eastAsia"/>
          <w:sz w:val="24"/>
          <w:szCs w:val="24"/>
        </w:rPr>
        <w:t>ABCD</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．及时性和共享性</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．便捷性和低费用</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．交互性和充分性</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．可检验性和可控制性</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2</w:t>
      </w:r>
      <w:r>
        <w:rPr>
          <w:rFonts w:ascii="思源宋体 CN" w:eastAsia="思源宋体 CN" w:hAnsi="思源宋体 CN" w:cs="思源宋体 CN" w:hint="eastAsia"/>
          <w:sz w:val="24"/>
          <w:szCs w:val="24"/>
        </w:rPr>
        <w:t>．网络市场调研与传统的市场调研相比具有的优势是（</w:t>
      </w:r>
      <w:r>
        <w:rPr>
          <w:rFonts w:ascii="思源宋体 CN" w:eastAsia="思源宋体 CN" w:hAnsi="思源宋体 CN" w:cs="思源宋体 CN" w:hint="eastAsia"/>
          <w:sz w:val="24"/>
          <w:szCs w:val="24"/>
        </w:rPr>
        <w:t>ABC</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w:t>
      </w:r>
      <w:r>
        <w:rPr>
          <w:rFonts w:ascii="思源宋体 CN" w:eastAsia="思源宋体 CN" w:hAnsi="思源宋体 CN" w:cs="思源宋体 CN" w:hint="eastAsia"/>
          <w:sz w:val="24"/>
          <w:szCs w:val="24"/>
        </w:rPr>
        <w:t>Internet</w:t>
      </w:r>
      <w:r>
        <w:rPr>
          <w:rFonts w:ascii="思源宋体 CN" w:eastAsia="思源宋体 CN" w:hAnsi="思源宋体 CN" w:cs="思源宋体 CN" w:hint="eastAsia"/>
          <w:sz w:val="24"/>
          <w:szCs w:val="24"/>
        </w:rPr>
        <w:t>的在线调查</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．定性调查</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．二手资料的调查</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．面对面的访谈</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3</w:t>
      </w:r>
      <w:r>
        <w:rPr>
          <w:rFonts w:ascii="思源宋体 CN" w:eastAsia="思源宋体 CN" w:hAnsi="思源宋体 CN" w:cs="思源宋体 CN" w:hint="eastAsia"/>
          <w:sz w:val="24"/>
          <w:szCs w:val="24"/>
        </w:rPr>
        <w:t>．网络信息发布的基本方法可以概括为（</w:t>
      </w:r>
      <w:r>
        <w:rPr>
          <w:rFonts w:ascii="思源宋体 CN" w:eastAsia="思源宋体 CN" w:hAnsi="思源宋体 CN" w:cs="思源宋体 CN" w:hint="eastAsia"/>
          <w:sz w:val="24"/>
          <w:szCs w:val="24"/>
        </w:rPr>
        <w:t>ABD</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．建立网站发布各种信息</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．利用网络传播工具发布网络信息</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．利用现有的网络发布信息</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．利用网络广告发布信息</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4</w:t>
      </w:r>
      <w:r>
        <w:rPr>
          <w:rFonts w:ascii="思源宋体 CN" w:eastAsia="思源宋体 CN" w:hAnsi="思源宋体 CN" w:cs="思源宋体 CN" w:hint="eastAsia"/>
          <w:sz w:val="24"/>
          <w:szCs w:val="24"/>
        </w:rPr>
        <w:t>．利用电子邮件搜集客户信息的基本思路是（</w:t>
      </w:r>
      <w:r>
        <w:rPr>
          <w:rFonts w:ascii="思源宋体 CN" w:eastAsia="思源宋体 CN" w:hAnsi="思源宋体 CN" w:cs="思源宋体 CN" w:hint="eastAsia"/>
          <w:sz w:val="24"/>
          <w:szCs w:val="24"/>
        </w:rPr>
        <w:t>ABD</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．发布邮件地址</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．接收邮件信息</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．交流邮件信息</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．整理客户信息</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5</w:t>
      </w:r>
      <w:r>
        <w:rPr>
          <w:rFonts w:ascii="思源宋体 CN" w:eastAsia="思源宋体 CN" w:hAnsi="思源宋体 CN" w:cs="思源宋体 CN" w:hint="eastAsia"/>
          <w:sz w:val="24"/>
          <w:szCs w:val="24"/>
        </w:rPr>
        <w:t>．在线问卷的设计原则有（</w:t>
      </w:r>
      <w:r>
        <w:rPr>
          <w:rFonts w:ascii="思源宋体 CN" w:eastAsia="思源宋体 CN" w:hAnsi="思源宋体 CN" w:cs="思源宋体 CN" w:hint="eastAsia"/>
          <w:sz w:val="24"/>
          <w:szCs w:val="24"/>
        </w:rPr>
        <w:t>ABCD</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．目的性原则</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．可接受性原则</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．简明性原则</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．匹配性原则</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lastRenderedPageBreak/>
        <w:t>6</w:t>
      </w:r>
      <w:r>
        <w:rPr>
          <w:rFonts w:ascii="思源宋体 CN" w:eastAsia="思源宋体 CN" w:hAnsi="思源宋体 CN" w:cs="思源宋体 CN" w:hint="eastAsia"/>
          <w:sz w:val="24"/>
          <w:szCs w:val="24"/>
        </w:rPr>
        <w:t>．网络市场调研的程序包括哪几个步骤（</w:t>
      </w:r>
      <w:r>
        <w:rPr>
          <w:rFonts w:ascii="思源宋体 CN" w:eastAsia="思源宋体 CN" w:hAnsi="思源宋体 CN" w:cs="思源宋体 CN"/>
          <w:sz w:val="24"/>
          <w:szCs w:val="24"/>
        </w:rPr>
        <w:t>ABCD</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．选择合适的搜索引擎</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．确定调研对象</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．查询相关调研对象</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．信息的加工、整理、分析和运用</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7</w:t>
      </w:r>
      <w:r>
        <w:rPr>
          <w:rFonts w:ascii="思源宋体 CN" w:eastAsia="思源宋体 CN" w:hAnsi="思源宋体 CN" w:cs="思源宋体 CN" w:hint="eastAsia"/>
          <w:sz w:val="24"/>
          <w:szCs w:val="24"/>
        </w:rPr>
        <w:t>．网络市场调研对象的主要有（</w:t>
      </w:r>
      <w:r>
        <w:rPr>
          <w:rFonts w:ascii="思源宋体 CN" w:eastAsia="思源宋体 CN" w:hAnsi="思源宋体 CN" w:cs="思源宋体 CN" w:hint="eastAsia"/>
          <w:sz w:val="24"/>
          <w:szCs w:val="24"/>
        </w:rPr>
        <w:t>AB</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．企业的竞争者</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．企业产品的消费者</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．企业的供应商</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．社会公众</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8</w:t>
      </w:r>
      <w:r>
        <w:rPr>
          <w:rFonts w:ascii="思源宋体 CN" w:eastAsia="思源宋体 CN" w:hAnsi="思源宋体 CN" w:cs="思源宋体 CN" w:hint="eastAsia"/>
          <w:sz w:val="24"/>
          <w:szCs w:val="24"/>
        </w:rPr>
        <w:t>．了解国外人口的有关统计信息可以访问的互联网站点是（</w:t>
      </w:r>
      <w:r>
        <w:rPr>
          <w:rFonts w:ascii="思源宋体 CN" w:eastAsia="思源宋体 CN" w:hAnsi="思源宋体 CN" w:cs="思源宋体 CN" w:hint="eastAsia"/>
          <w:sz w:val="24"/>
          <w:szCs w:val="24"/>
        </w:rPr>
        <w:t>AC</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w:t>
      </w:r>
      <w:r>
        <w:rPr>
          <w:rFonts w:ascii="思源宋体 CN" w:eastAsia="思源宋体 CN" w:hAnsi="思源宋体 CN" w:cs="思源宋体 CN" w:hint="eastAsia"/>
          <w:sz w:val="24"/>
          <w:szCs w:val="24"/>
        </w:rPr>
        <w:t>www</w:t>
      </w:r>
      <w:r>
        <w:rPr>
          <w:rFonts w:ascii="思源宋体 CN" w:eastAsia="思源宋体 CN" w:hAnsi="思源宋体 CN" w:cs="思源宋体 CN" w:hint="eastAsia"/>
          <w:sz w:val="24"/>
          <w:szCs w:val="24"/>
        </w:rPr>
        <w:t>．</w:t>
      </w:r>
      <w:r>
        <w:rPr>
          <w:rFonts w:ascii="思源宋体 CN" w:eastAsia="思源宋体 CN" w:hAnsi="思源宋体 CN" w:cs="思源宋体 CN" w:hint="eastAsia"/>
          <w:sz w:val="24"/>
          <w:szCs w:val="24"/>
        </w:rPr>
        <w:t>hotbot</w:t>
      </w:r>
      <w:r>
        <w:rPr>
          <w:rFonts w:ascii="思源宋体 CN" w:eastAsia="思源宋体 CN" w:hAnsi="思源宋体 CN" w:cs="思源宋体 CN" w:hint="eastAsia"/>
          <w:sz w:val="24"/>
          <w:szCs w:val="24"/>
        </w:rPr>
        <w:t>．</w:t>
      </w:r>
      <w:r>
        <w:rPr>
          <w:rFonts w:ascii="思源宋体 CN" w:eastAsia="思源宋体 CN" w:hAnsi="思源宋体 CN" w:cs="思源宋体 CN" w:hint="eastAsia"/>
          <w:sz w:val="24"/>
          <w:szCs w:val="24"/>
        </w:rPr>
        <w:t>com</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w:t>
      </w:r>
      <w:r>
        <w:rPr>
          <w:rFonts w:ascii="思源宋体 CN" w:eastAsia="思源宋体 CN" w:hAnsi="思源宋体 CN" w:cs="思源宋体 CN" w:hint="eastAsia"/>
          <w:sz w:val="24"/>
          <w:szCs w:val="24"/>
        </w:rPr>
        <w:t>www</w:t>
      </w:r>
      <w:r>
        <w:rPr>
          <w:rFonts w:ascii="思源宋体 CN" w:eastAsia="思源宋体 CN" w:hAnsi="思源宋体 CN" w:cs="思源宋体 CN" w:hint="eastAsia"/>
          <w:sz w:val="24"/>
          <w:szCs w:val="24"/>
        </w:rPr>
        <w:t>．</w:t>
      </w:r>
      <w:r>
        <w:rPr>
          <w:rFonts w:ascii="思源宋体 CN" w:eastAsia="思源宋体 CN" w:hAnsi="思源宋体 CN" w:cs="思源宋体 CN" w:hint="eastAsia"/>
          <w:sz w:val="24"/>
          <w:szCs w:val="24"/>
        </w:rPr>
        <w:t>search</w:t>
      </w:r>
      <w:r>
        <w:rPr>
          <w:rFonts w:ascii="思源宋体 CN" w:eastAsia="思源宋体 CN" w:hAnsi="思源宋体 CN" w:cs="思源宋体 CN" w:hint="eastAsia"/>
          <w:sz w:val="24"/>
          <w:szCs w:val="24"/>
        </w:rPr>
        <w:t>．</w:t>
      </w:r>
      <w:r>
        <w:rPr>
          <w:rFonts w:ascii="思源宋体 CN" w:eastAsia="思源宋体 CN" w:hAnsi="思源宋体 CN" w:cs="思源宋体 CN" w:hint="eastAsia"/>
          <w:sz w:val="24"/>
          <w:szCs w:val="24"/>
        </w:rPr>
        <w:t>com</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w:t>
      </w:r>
      <w:r>
        <w:rPr>
          <w:rFonts w:ascii="思源宋体 CN" w:eastAsia="思源宋体 CN" w:hAnsi="思源宋体 CN" w:cs="思源宋体 CN" w:hint="eastAsia"/>
          <w:sz w:val="24"/>
          <w:szCs w:val="24"/>
        </w:rPr>
        <w:t>Altavista</w:t>
      </w:r>
      <w:r>
        <w:rPr>
          <w:rFonts w:ascii="思源宋体 CN" w:eastAsia="思源宋体 CN" w:hAnsi="思源宋体 CN" w:cs="思源宋体 CN" w:hint="eastAsia"/>
          <w:sz w:val="24"/>
          <w:szCs w:val="24"/>
        </w:rPr>
        <w:t>．</w:t>
      </w:r>
      <w:r>
        <w:rPr>
          <w:rFonts w:ascii="思源宋体 CN" w:eastAsia="思源宋体 CN" w:hAnsi="思源宋体 CN" w:cs="思源宋体 CN" w:hint="eastAsia"/>
          <w:sz w:val="24"/>
          <w:szCs w:val="24"/>
        </w:rPr>
        <w:t>digital</w:t>
      </w:r>
      <w:r>
        <w:rPr>
          <w:rFonts w:ascii="思源宋体 CN" w:eastAsia="思源宋体 CN" w:hAnsi="思源宋体 CN" w:cs="思源宋体 CN" w:hint="eastAsia"/>
          <w:sz w:val="24"/>
          <w:szCs w:val="24"/>
        </w:rPr>
        <w:t>．</w:t>
      </w:r>
      <w:r>
        <w:rPr>
          <w:rFonts w:ascii="思源宋体 CN" w:eastAsia="思源宋体 CN" w:hAnsi="思源宋体 CN" w:cs="思源宋体 CN" w:hint="eastAsia"/>
          <w:sz w:val="24"/>
          <w:szCs w:val="24"/>
        </w:rPr>
        <w:t>com</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w:t>
      </w:r>
      <w:r>
        <w:rPr>
          <w:rFonts w:ascii="思源宋体 CN" w:eastAsia="思源宋体 CN" w:hAnsi="思源宋体 CN" w:cs="思源宋体 CN" w:hint="eastAsia"/>
          <w:sz w:val="24"/>
          <w:szCs w:val="24"/>
        </w:rPr>
        <w:t>www</w:t>
      </w:r>
      <w:r>
        <w:rPr>
          <w:rFonts w:ascii="思源宋体 CN" w:eastAsia="思源宋体 CN" w:hAnsi="思源宋体 CN" w:cs="思源宋体 CN" w:hint="eastAsia"/>
          <w:sz w:val="24"/>
          <w:szCs w:val="24"/>
        </w:rPr>
        <w:t>．</w:t>
      </w:r>
      <w:r>
        <w:rPr>
          <w:rFonts w:ascii="思源宋体 CN" w:eastAsia="思源宋体 CN" w:hAnsi="思源宋体 CN" w:cs="思源宋体 CN" w:hint="eastAsia"/>
          <w:sz w:val="24"/>
          <w:szCs w:val="24"/>
        </w:rPr>
        <w:t>Yahoo</w:t>
      </w:r>
      <w:r>
        <w:rPr>
          <w:rFonts w:ascii="思源宋体 CN" w:eastAsia="思源宋体 CN" w:hAnsi="思源宋体 CN" w:cs="思源宋体 CN" w:hint="eastAsia"/>
          <w:sz w:val="24"/>
          <w:szCs w:val="24"/>
        </w:rPr>
        <w:t>．</w:t>
      </w:r>
      <w:r>
        <w:rPr>
          <w:rFonts w:ascii="思源宋体 CN" w:eastAsia="思源宋体 CN" w:hAnsi="思源宋体 CN" w:cs="思源宋体 CN" w:hint="eastAsia"/>
          <w:sz w:val="24"/>
          <w:szCs w:val="24"/>
        </w:rPr>
        <w:t>com</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9</w:t>
      </w:r>
      <w:r>
        <w:rPr>
          <w:rFonts w:ascii="思源宋体 CN" w:eastAsia="思源宋体 CN" w:hAnsi="思源宋体 CN" w:cs="思源宋体 CN" w:hint="eastAsia"/>
          <w:sz w:val="24"/>
          <w:szCs w:val="24"/>
        </w:rPr>
        <w:t>．</w:t>
      </w:r>
      <w:r>
        <w:rPr>
          <w:rFonts w:ascii="思源宋体 CN" w:eastAsia="思源宋体 CN" w:hAnsi="思源宋体 CN" w:cs="思源宋体 CN" w:hint="eastAsia"/>
          <w:sz w:val="24"/>
          <w:szCs w:val="24"/>
        </w:rPr>
        <w:t>iResearch</w:t>
      </w:r>
      <w:r>
        <w:rPr>
          <w:rFonts w:ascii="思源宋体 CN" w:eastAsia="思源宋体 CN" w:hAnsi="思源宋体 CN" w:cs="思源宋体 CN" w:hint="eastAsia"/>
          <w:sz w:val="24"/>
          <w:szCs w:val="24"/>
        </w:rPr>
        <w:t>中国网络用户在线调研中，有哪些问卷设计的方式（</w:t>
      </w:r>
      <w:r>
        <w:rPr>
          <w:rFonts w:ascii="思源宋体 CN" w:eastAsia="思源宋体 CN" w:hAnsi="思源宋体 CN" w:cs="思源宋体 CN" w:hint="eastAsia"/>
          <w:sz w:val="24"/>
          <w:szCs w:val="24"/>
        </w:rPr>
        <w:t>BCD</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．传统问卷设计</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．网上联机调研问卷</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．特殊问卷设计</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w:t>
      </w:r>
      <w:r>
        <w:rPr>
          <w:rFonts w:ascii="思源宋体 CN" w:eastAsia="思源宋体 CN" w:hAnsi="思源宋体 CN" w:cs="思源宋体 CN" w:hint="eastAsia"/>
          <w:sz w:val="24"/>
          <w:szCs w:val="24"/>
        </w:rPr>
        <w:t>email</w:t>
      </w:r>
      <w:r>
        <w:rPr>
          <w:rFonts w:ascii="思源宋体 CN" w:eastAsia="思源宋体 CN" w:hAnsi="思源宋体 CN" w:cs="思源宋体 CN" w:hint="eastAsia"/>
          <w:sz w:val="24"/>
          <w:szCs w:val="24"/>
        </w:rPr>
        <w:t>调研问卷</w:t>
      </w:r>
    </w:p>
    <w:p w:rsidR="00000000" w:rsidRDefault="00166CE1">
      <w:pPr>
        <w:spacing w:line="360" w:lineRule="auto"/>
        <w:rPr>
          <w:rFonts w:ascii="宋体" w:hAnsi="宋体" w:hint="eastAsia"/>
          <w:sz w:val="24"/>
          <w:szCs w:val="24"/>
        </w:rPr>
      </w:pPr>
      <w:r>
        <w:rPr>
          <w:rFonts w:ascii="思源宋体 CN" w:eastAsia="思源宋体 CN" w:hAnsi="思源宋体 CN" w:cs="思源宋体 CN" w:hint="eastAsia"/>
          <w:sz w:val="24"/>
          <w:szCs w:val="24"/>
        </w:rPr>
        <w:t>第四章</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一、单项选择题</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1</w:t>
      </w:r>
      <w:r>
        <w:rPr>
          <w:rFonts w:ascii="思源宋体 CN" w:eastAsia="思源宋体 CN" w:hAnsi="思源宋体 CN" w:cs="思源宋体 CN" w:hint="eastAsia"/>
          <w:sz w:val="24"/>
          <w:szCs w:val="24"/>
        </w:rPr>
        <w:t>．网络市场的商务应用与发展起源于（</w:t>
      </w: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w:t>
      </w:r>
      <w:r>
        <w:rPr>
          <w:rFonts w:ascii="思源宋体 CN" w:eastAsia="思源宋体 CN" w:hAnsi="思源宋体 CN" w:cs="思源宋体 CN" w:hint="eastAsia"/>
          <w:sz w:val="24"/>
          <w:szCs w:val="24"/>
        </w:rPr>
        <w:t>EDI</w:t>
      </w:r>
      <w:r>
        <w:rPr>
          <w:rFonts w:ascii="思源宋体 CN" w:eastAsia="思源宋体 CN" w:hAnsi="思源宋体 CN" w:cs="思源宋体 CN" w:hint="eastAsia"/>
          <w:sz w:val="24"/>
          <w:szCs w:val="24"/>
        </w:rPr>
        <w:t>的应用</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w:t>
      </w:r>
      <w:r>
        <w:rPr>
          <w:rFonts w:ascii="思源宋体 CN" w:eastAsia="思源宋体 CN" w:hAnsi="思源宋体 CN" w:cs="思源宋体 CN" w:hint="eastAsia"/>
          <w:sz w:val="24"/>
          <w:szCs w:val="24"/>
        </w:rPr>
        <w:t>Internet</w:t>
      </w:r>
      <w:r>
        <w:rPr>
          <w:rFonts w:ascii="思源宋体 CN" w:eastAsia="思源宋体 CN" w:hAnsi="思源宋体 CN" w:cs="思源宋体 CN" w:hint="eastAsia"/>
          <w:sz w:val="24"/>
          <w:szCs w:val="24"/>
        </w:rPr>
        <w:t>的应用</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．计算机的应用</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．手机的应用</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2</w:t>
      </w:r>
      <w:r>
        <w:rPr>
          <w:rFonts w:ascii="思源宋体 CN" w:eastAsia="思源宋体 CN" w:hAnsi="思源宋体 CN" w:cs="思源宋体 CN" w:hint="eastAsia"/>
          <w:sz w:val="24"/>
          <w:szCs w:val="24"/>
        </w:rPr>
        <w:t>．网络购买过程的起点是（</w:t>
      </w: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．收集信息</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lastRenderedPageBreak/>
        <w:t>B</w:t>
      </w:r>
      <w:r>
        <w:rPr>
          <w:rFonts w:ascii="思源宋体 CN" w:eastAsia="思源宋体 CN" w:hAnsi="思源宋体 CN" w:cs="思源宋体 CN" w:hint="eastAsia"/>
          <w:sz w:val="24"/>
          <w:szCs w:val="24"/>
        </w:rPr>
        <w:t>．诱发需求</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．事前评价</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．比较选择</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3</w:t>
      </w:r>
      <w:r>
        <w:rPr>
          <w:rFonts w:ascii="思源宋体 CN" w:eastAsia="思源宋体 CN" w:hAnsi="思源宋体 CN" w:cs="思源宋体 CN" w:hint="eastAsia"/>
          <w:sz w:val="24"/>
          <w:szCs w:val="24"/>
        </w:rPr>
        <w:t>．在网络消费中，会出现这样的情况：“在同</w:t>
      </w:r>
      <w:r>
        <w:rPr>
          <w:rFonts w:ascii="思源宋体 CN" w:eastAsia="思源宋体 CN" w:hAnsi="思源宋体 CN" w:cs="思源宋体 CN" w:hint="eastAsia"/>
          <w:sz w:val="24"/>
          <w:szCs w:val="24"/>
        </w:rPr>
        <w:t>一张购货单上，消费者可以同时购买普通生活用品和昂贵的饰品，以满足基本生活需求和对奢侈品的需求”，这种现象说明网络消费需求的哪种特征（</w:t>
      </w: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．方便化</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．理性化</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．交叉性</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．差异性</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4</w:t>
      </w:r>
      <w:r>
        <w:rPr>
          <w:rFonts w:ascii="思源宋体 CN" w:eastAsia="思源宋体 CN" w:hAnsi="思源宋体 CN" w:cs="思源宋体 CN" w:hint="eastAsia"/>
          <w:sz w:val="24"/>
          <w:szCs w:val="24"/>
        </w:rPr>
        <w:t>．消费者会利用在网上得到的信息对商品进行反复比较，以决定是否购买”这体现出网络需求的（</w:t>
      </w: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）特征</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．方便化</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．理性化</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．交叉性</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．差异性</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5</w:t>
      </w:r>
      <w:r>
        <w:rPr>
          <w:rFonts w:ascii="思源宋体 CN" w:eastAsia="思源宋体 CN" w:hAnsi="思源宋体 CN" w:cs="思源宋体 CN" w:hint="eastAsia"/>
          <w:sz w:val="24"/>
          <w:szCs w:val="24"/>
        </w:rPr>
        <w:t>．（</w:t>
      </w: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）是产生消费行为的根本原因</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．消费者心情</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．消费者的需求</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．消费者兴趣</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．消费者感受</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6</w:t>
      </w:r>
      <w:r>
        <w:rPr>
          <w:rFonts w:ascii="思源宋体 CN" w:eastAsia="思源宋体 CN" w:hAnsi="思源宋体 CN" w:cs="思源宋体 CN" w:hint="eastAsia"/>
          <w:sz w:val="24"/>
          <w:szCs w:val="24"/>
        </w:rPr>
        <w:t>．建立在以往经验基础上，对特定的商品和商标产生特殊信任和偏爱而形成的购买动机</w:t>
      </w:r>
      <w:r>
        <w:rPr>
          <w:rFonts w:ascii="思源宋体 CN" w:eastAsia="思源宋体 CN" w:hAnsi="思源宋体 CN" w:cs="思源宋体 CN" w:hint="eastAsia"/>
          <w:sz w:val="24"/>
          <w:szCs w:val="24"/>
        </w:rPr>
        <w:t>是以下那种动机（</w:t>
      </w: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．理智动机</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．潜意识动机</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．感情动机</w:t>
      </w:r>
    </w:p>
    <w:p w:rsidR="00000000" w:rsidRDefault="00166CE1">
      <w:pPr>
        <w:spacing w:line="360" w:lineRule="auto"/>
        <w:ind w:firstLineChars="177" w:firstLine="425"/>
        <w:rPr>
          <w:rFonts w:ascii="宋体" w:hAnsi="宋体" w:hint="eastAsia"/>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．惠顾动机</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7</w:t>
      </w:r>
      <w:r>
        <w:rPr>
          <w:rFonts w:ascii="思源宋体 CN" w:eastAsia="思源宋体 CN" w:hAnsi="思源宋体 CN" w:cs="思源宋体 CN" w:hint="eastAsia"/>
          <w:sz w:val="24"/>
          <w:szCs w:val="24"/>
        </w:rPr>
        <w:t>．（</w:t>
      </w: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）是网络消费者在购买活动中由人的情绪和感情变化而引起的购买动机</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．理智动机</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lastRenderedPageBreak/>
        <w:t>B</w:t>
      </w:r>
      <w:r>
        <w:rPr>
          <w:rFonts w:ascii="思源宋体 CN" w:eastAsia="思源宋体 CN" w:hAnsi="思源宋体 CN" w:cs="思源宋体 CN" w:hint="eastAsia"/>
          <w:sz w:val="24"/>
          <w:szCs w:val="24"/>
        </w:rPr>
        <w:t>．潜意识动机</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．感情动机</w:t>
      </w:r>
    </w:p>
    <w:p w:rsidR="00000000" w:rsidRDefault="00166CE1">
      <w:pPr>
        <w:spacing w:line="360" w:lineRule="auto"/>
        <w:ind w:firstLineChars="177" w:firstLine="425"/>
        <w:rPr>
          <w:rFonts w:ascii="宋体" w:hAnsi="宋体" w:hint="eastAsia"/>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．惠顾动机</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二、多项选择题</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1</w:t>
      </w:r>
      <w:r>
        <w:rPr>
          <w:rFonts w:ascii="思源宋体 CN" w:eastAsia="思源宋体 CN" w:hAnsi="思源宋体 CN" w:cs="思源宋体 CN" w:hint="eastAsia"/>
          <w:sz w:val="24"/>
          <w:szCs w:val="24"/>
        </w:rPr>
        <w:t>．网络消费者的购买行为的心理动机主要体现在（</w:t>
      </w:r>
      <w:r>
        <w:rPr>
          <w:rFonts w:ascii="思源宋体 CN" w:eastAsia="思源宋体 CN" w:hAnsi="思源宋体 CN" w:cs="思源宋体 CN" w:hint="eastAsia"/>
          <w:sz w:val="24"/>
          <w:szCs w:val="24"/>
        </w:rPr>
        <w:t>ACD</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．理智动机</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．潜意识动机</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．感情动机</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．惠顾动机</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2</w:t>
      </w:r>
      <w:r>
        <w:rPr>
          <w:rFonts w:ascii="思源宋体 CN" w:eastAsia="思源宋体 CN" w:hAnsi="思源宋体 CN" w:cs="思源宋体 CN" w:hint="eastAsia"/>
          <w:sz w:val="24"/>
          <w:szCs w:val="24"/>
        </w:rPr>
        <w:t>．网络市场具有以下特点，即</w:t>
      </w:r>
      <w:r>
        <w:rPr>
          <w:rFonts w:ascii="思源宋体 CN" w:eastAsia="思源宋体 CN" w:hAnsi="思源宋体 CN" w:cs="思源宋体 CN" w:hint="eastAsia"/>
          <w:sz w:val="24"/>
          <w:szCs w:val="24"/>
        </w:rPr>
        <w:t>(ABCD)</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．全天候市场</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．虚拟性市场</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．全球性市场</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．互动性市场</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E</w:t>
      </w:r>
      <w:r>
        <w:rPr>
          <w:rFonts w:ascii="思源宋体 CN" w:eastAsia="思源宋体 CN" w:hAnsi="思源宋体 CN" w:cs="思源宋体 CN" w:hint="eastAsia"/>
          <w:sz w:val="24"/>
          <w:szCs w:val="24"/>
        </w:rPr>
        <w:t>．实体性市场</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3</w:t>
      </w:r>
      <w:r>
        <w:rPr>
          <w:rFonts w:ascii="思源宋体 CN" w:eastAsia="思源宋体 CN" w:hAnsi="思源宋体 CN" w:cs="思源宋体 CN" w:hint="eastAsia"/>
          <w:sz w:val="24"/>
          <w:szCs w:val="24"/>
        </w:rPr>
        <w:t>．网络市场定位的三步内容包括</w:t>
      </w:r>
      <w:r>
        <w:rPr>
          <w:rFonts w:ascii="思源宋体 CN" w:eastAsia="思源宋体 CN" w:hAnsi="思源宋体 CN" w:cs="思源宋体 CN" w:hint="eastAsia"/>
          <w:sz w:val="24"/>
          <w:szCs w:val="24"/>
        </w:rPr>
        <w:t>(ABC)</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．市场</w:t>
      </w:r>
      <w:r>
        <w:rPr>
          <w:rFonts w:ascii="思源宋体 CN" w:eastAsia="思源宋体 CN" w:hAnsi="思源宋体 CN" w:cs="思源宋体 CN" w:hint="eastAsia"/>
          <w:sz w:val="24"/>
          <w:szCs w:val="24"/>
        </w:rPr>
        <w:t>定位</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．产品定位</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．竞争定位</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．售后服务定位</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4</w:t>
      </w:r>
      <w:r>
        <w:rPr>
          <w:rFonts w:ascii="思源宋体 CN" w:eastAsia="思源宋体 CN" w:hAnsi="思源宋体 CN" w:cs="思源宋体 CN" w:hint="eastAsia"/>
          <w:sz w:val="24"/>
          <w:szCs w:val="24"/>
        </w:rPr>
        <w:t>．网络消费者的购买过程的几个阶段为（</w:t>
      </w:r>
      <w:r>
        <w:rPr>
          <w:rFonts w:ascii="思源宋体 CN" w:eastAsia="思源宋体 CN" w:hAnsi="思源宋体 CN" w:cs="思源宋体 CN" w:hint="eastAsia"/>
          <w:sz w:val="24"/>
          <w:szCs w:val="24"/>
        </w:rPr>
        <w:t>ABCD</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．诱发需求</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．收集信息</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．比较选择及购买决策</w:t>
      </w:r>
    </w:p>
    <w:p w:rsidR="00000000" w:rsidRDefault="00166CE1">
      <w:pPr>
        <w:spacing w:line="360" w:lineRule="auto"/>
        <w:ind w:firstLineChars="177" w:firstLine="425"/>
        <w:rPr>
          <w:rFonts w:ascii="宋体" w:hAnsi="宋体" w:hint="eastAsia"/>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．购后评价</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5</w:t>
      </w:r>
      <w:r>
        <w:rPr>
          <w:rFonts w:ascii="思源宋体 CN" w:eastAsia="思源宋体 CN" w:hAnsi="思源宋体 CN" w:cs="思源宋体 CN" w:hint="eastAsia"/>
          <w:sz w:val="24"/>
          <w:szCs w:val="24"/>
        </w:rPr>
        <w:t>．与传统的百货商场和超市相比，网上百货超市独特的特点有（</w:t>
      </w:r>
      <w:r>
        <w:rPr>
          <w:rFonts w:ascii="思源宋体 CN" w:eastAsia="思源宋体 CN" w:hAnsi="思源宋体 CN" w:cs="思源宋体 CN" w:hint="eastAsia"/>
          <w:sz w:val="24"/>
          <w:szCs w:val="24"/>
        </w:rPr>
        <w:t>ABCD</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．不受物理空间的影响</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．不受时间的限制</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．不受地域的限制</w:t>
      </w:r>
    </w:p>
    <w:p w:rsidR="00000000" w:rsidRDefault="00166CE1">
      <w:pPr>
        <w:spacing w:line="360" w:lineRule="auto"/>
        <w:ind w:firstLineChars="177" w:firstLine="425"/>
        <w:rPr>
          <w:rFonts w:ascii="宋体" w:hAnsi="宋体" w:hint="eastAsia"/>
          <w:sz w:val="24"/>
          <w:szCs w:val="24"/>
        </w:rPr>
      </w:pPr>
      <w:r>
        <w:rPr>
          <w:rFonts w:ascii="思源宋体 CN" w:eastAsia="思源宋体 CN" w:hAnsi="思源宋体 CN" w:cs="思源宋体 CN" w:hint="eastAsia"/>
          <w:sz w:val="24"/>
          <w:szCs w:val="24"/>
        </w:rPr>
        <w:lastRenderedPageBreak/>
        <w:t>D</w:t>
      </w:r>
      <w:r>
        <w:rPr>
          <w:rFonts w:ascii="思源宋体 CN" w:eastAsia="思源宋体 CN" w:hAnsi="思源宋体 CN" w:cs="思源宋体 CN" w:hint="eastAsia"/>
          <w:sz w:val="24"/>
          <w:szCs w:val="24"/>
        </w:rPr>
        <w:t>．不受外界的诱导</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6</w:t>
      </w:r>
      <w:r>
        <w:rPr>
          <w:rFonts w:ascii="思源宋体 CN" w:eastAsia="思源宋体 CN" w:hAnsi="思源宋体 CN" w:cs="思源宋体 CN" w:hint="eastAsia"/>
          <w:sz w:val="24"/>
          <w:szCs w:val="24"/>
        </w:rPr>
        <w:t>．从网络市场交易的主体看，网络市场可以分为以下类型（</w:t>
      </w:r>
      <w:r>
        <w:rPr>
          <w:rFonts w:ascii="思源宋体 CN" w:eastAsia="思源宋体 CN" w:hAnsi="思源宋体 CN" w:cs="思源宋体 CN" w:hint="eastAsia"/>
          <w:sz w:val="24"/>
          <w:szCs w:val="24"/>
        </w:rPr>
        <w:t>ABD</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．企业对消费者</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．企业对企业</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．政府间</w:t>
      </w:r>
    </w:p>
    <w:p w:rsidR="00000000" w:rsidRDefault="00166CE1">
      <w:pPr>
        <w:spacing w:line="360" w:lineRule="auto"/>
        <w:ind w:firstLineChars="177" w:firstLine="425"/>
        <w:rPr>
          <w:rFonts w:ascii="宋体" w:hAnsi="宋体" w:hint="eastAsia"/>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．国际性交易</w:t>
      </w:r>
    </w:p>
    <w:p w:rsidR="00000000" w:rsidRDefault="00166CE1">
      <w:pPr>
        <w:spacing w:line="360" w:lineRule="auto"/>
        <w:rPr>
          <w:rFonts w:ascii="宋体" w:hAnsi="宋体" w:hint="eastAsia"/>
          <w:sz w:val="24"/>
          <w:szCs w:val="24"/>
        </w:rPr>
      </w:pPr>
      <w:r>
        <w:rPr>
          <w:rFonts w:ascii="思源宋体 CN" w:eastAsia="思源宋体 CN" w:hAnsi="思源宋体 CN" w:cs="思源宋体 CN" w:hint="eastAsia"/>
          <w:sz w:val="24"/>
          <w:szCs w:val="24"/>
        </w:rPr>
        <w:t>第五章</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一、单项选择题</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2</w:t>
      </w:r>
      <w:r>
        <w:rPr>
          <w:rFonts w:ascii="思源宋体 CN" w:eastAsia="思源宋体 CN" w:hAnsi="思源宋体 CN" w:cs="思源宋体 CN" w:hint="eastAsia"/>
          <w:sz w:val="24"/>
          <w:szCs w:val="24"/>
        </w:rPr>
        <w:t>．网络营销服务本质是（</w:t>
      </w: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．网上顾</w:t>
      </w:r>
      <w:r>
        <w:rPr>
          <w:rFonts w:ascii="思源宋体 CN" w:eastAsia="思源宋体 CN" w:hAnsi="思源宋体 CN" w:cs="思源宋体 CN" w:hint="eastAsia"/>
          <w:sz w:val="24"/>
          <w:szCs w:val="24"/>
        </w:rPr>
        <w:t>客满意</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．价格低廉</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．服务周到</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．提高顾客忠诚</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3</w:t>
      </w:r>
      <w:r>
        <w:rPr>
          <w:rFonts w:ascii="思源宋体 CN" w:eastAsia="思源宋体 CN" w:hAnsi="思源宋体 CN" w:cs="思源宋体 CN" w:hint="eastAsia"/>
          <w:sz w:val="24"/>
          <w:szCs w:val="24"/>
        </w:rPr>
        <w:t>．</w:t>
      </w:r>
      <w:r>
        <w:rPr>
          <w:rFonts w:ascii="思源宋体 CN" w:eastAsia="思源宋体 CN" w:hAnsi="思源宋体 CN" w:cs="思源宋体 CN" w:hint="eastAsia"/>
          <w:sz w:val="24"/>
          <w:szCs w:val="24"/>
        </w:rPr>
        <w:t>FAQ</w:t>
      </w:r>
      <w:r>
        <w:rPr>
          <w:rFonts w:ascii="思源宋体 CN" w:eastAsia="思源宋体 CN" w:hAnsi="思源宋体 CN" w:cs="思源宋体 CN" w:hint="eastAsia"/>
          <w:sz w:val="24"/>
          <w:szCs w:val="24"/>
        </w:rPr>
        <w:t>是（</w:t>
      </w: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．电子数据传输</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．常见问题解答</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．企业资源规划</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．客户关系管理</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4</w:t>
      </w:r>
      <w:r>
        <w:rPr>
          <w:rFonts w:ascii="思源宋体 CN" w:eastAsia="思源宋体 CN" w:hAnsi="思源宋体 CN" w:cs="思源宋体 CN" w:hint="eastAsia"/>
          <w:sz w:val="24"/>
          <w:szCs w:val="24"/>
        </w:rPr>
        <w:t>．呼叫中心是一种基于何种技术的服务方式（</w:t>
      </w: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w:t>
      </w:r>
      <w:r>
        <w:rPr>
          <w:rFonts w:ascii="思源宋体 CN" w:eastAsia="思源宋体 CN" w:hAnsi="思源宋体 CN" w:cs="思源宋体 CN" w:hint="eastAsia"/>
          <w:sz w:val="24"/>
          <w:szCs w:val="24"/>
        </w:rPr>
        <w:t>EDI</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w:t>
      </w:r>
      <w:r>
        <w:rPr>
          <w:rFonts w:ascii="思源宋体 CN" w:eastAsia="思源宋体 CN" w:hAnsi="思源宋体 CN" w:cs="思源宋体 CN" w:hint="eastAsia"/>
          <w:sz w:val="24"/>
          <w:szCs w:val="24"/>
        </w:rPr>
        <w:t>ERP</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w:t>
      </w:r>
      <w:r>
        <w:rPr>
          <w:rFonts w:ascii="思源宋体 CN" w:eastAsia="思源宋体 CN" w:hAnsi="思源宋体 CN" w:cs="思源宋体 CN" w:hint="eastAsia"/>
          <w:sz w:val="24"/>
          <w:szCs w:val="24"/>
        </w:rPr>
        <w:t>CTI</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w:t>
      </w:r>
      <w:r>
        <w:rPr>
          <w:rFonts w:ascii="思源宋体 CN" w:eastAsia="思源宋体 CN" w:hAnsi="思源宋体 CN" w:cs="思源宋体 CN" w:hint="eastAsia"/>
          <w:sz w:val="24"/>
          <w:szCs w:val="24"/>
        </w:rPr>
        <w:t>SCM</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5</w:t>
      </w:r>
      <w:r>
        <w:rPr>
          <w:rFonts w:ascii="思源宋体 CN" w:eastAsia="思源宋体 CN" w:hAnsi="思源宋体 CN" w:cs="思源宋体 CN" w:hint="eastAsia"/>
          <w:sz w:val="24"/>
          <w:szCs w:val="24"/>
        </w:rPr>
        <w:t>．当前企业实施网上个性化服务首要注意的问题是（</w:t>
      </w: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．产品价格问题</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．顾客隐私问题</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．售后服务问题</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．网络技术问题</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二、多项选择题</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lastRenderedPageBreak/>
        <w:t>1</w:t>
      </w:r>
      <w:r>
        <w:rPr>
          <w:rFonts w:ascii="思源宋体 CN" w:eastAsia="思源宋体 CN" w:hAnsi="思源宋体 CN" w:cs="思源宋体 CN" w:hint="eastAsia"/>
          <w:sz w:val="24"/>
          <w:szCs w:val="24"/>
        </w:rPr>
        <w:t>．一般说来，网络营销服务可以划分为（</w:t>
      </w:r>
      <w:r>
        <w:rPr>
          <w:rFonts w:ascii="思源宋体 CN" w:eastAsia="思源宋体 CN" w:hAnsi="思源宋体 CN" w:cs="思源宋体 CN" w:hint="eastAsia"/>
          <w:sz w:val="24"/>
          <w:szCs w:val="24"/>
        </w:rPr>
        <w:t>AC</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．网上产品服务</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．售后服务</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．网上顾客服务</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．网上信息服务</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2</w:t>
      </w:r>
      <w:r>
        <w:rPr>
          <w:rFonts w:ascii="思源宋体 CN" w:eastAsia="思源宋体 CN" w:hAnsi="思源宋体 CN" w:cs="思源宋体 CN" w:hint="eastAsia"/>
          <w:sz w:val="24"/>
          <w:szCs w:val="24"/>
        </w:rPr>
        <w:t>．服务区别于</w:t>
      </w:r>
      <w:r>
        <w:rPr>
          <w:rFonts w:ascii="思源宋体 CN" w:eastAsia="思源宋体 CN" w:hAnsi="思源宋体 CN" w:cs="思源宋体 CN" w:hint="eastAsia"/>
          <w:sz w:val="24"/>
          <w:szCs w:val="24"/>
        </w:rPr>
        <w:t>有形产品的主要特点有（</w:t>
      </w:r>
      <w:r>
        <w:rPr>
          <w:rFonts w:ascii="思源宋体 CN" w:eastAsia="思源宋体 CN" w:hAnsi="思源宋体 CN" w:cs="思源宋体 CN" w:hint="eastAsia"/>
          <w:sz w:val="24"/>
          <w:szCs w:val="24"/>
        </w:rPr>
        <w:t>ABCD</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．不可感知性</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．不可分离性</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．可变性</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．易消失性</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3</w:t>
      </w:r>
      <w:r>
        <w:rPr>
          <w:rFonts w:ascii="思源宋体 CN" w:eastAsia="思源宋体 CN" w:hAnsi="思源宋体 CN" w:cs="思源宋体 CN" w:hint="eastAsia"/>
          <w:sz w:val="24"/>
          <w:szCs w:val="24"/>
        </w:rPr>
        <w:t>．网上售后服务一般有两类，它们是（</w:t>
      </w:r>
      <w:r>
        <w:rPr>
          <w:rFonts w:ascii="思源宋体 CN" w:eastAsia="思源宋体 CN" w:hAnsi="思源宋体 CN" w:cs="思源宋体 CN" w:hint="eastAsia"/>
          <w:sz w:val="24"/>
          <w:szCs w:val="24"/>
        </w:rPr>
        <w:t>BC</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．产品论坛服务</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．网上产品支持和技术服务</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．满足顾客需求的增值服务</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．物流服务</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4</w:t>
      </w:r>
      <w:r>
        <w:rPr>
          <w:rFonts w:ascii="思源宋体 CN" w:eastAsia="思源宋体 CN" w:hAnsi="思源宋体 CN" w:cs="思源宋体 CN" w:hint="eastAsia"/>
          <w:sz w:val="24"/>
          <w:szCs w:val="24"/>
        </w:rPr>
        <w:t>．网上售后服务的特点有（</w:t>
      </w:r>
      <w:r>
        <w:rPr>
          <w:rFonts w:ascii="思源宋体 CN" w:eastAsia="思源宋体 CN" w:hAnsi="思源宋体 CN" w:cs="思源宋体 CN" w:hint="eastAsia"/>
          <w:sz w:val="24"/>
          <w:szCs w:val="24"/>
        </w:rPr>
        <w:t>ABCD</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．便捷性</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．灵活性</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．低廉性</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．直接性</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5</w:t>
      </w:r>
      <w:r>
        <w:rPr>
          <w:rFonts w:ascii="思源宋体 CN" w:eastAsia="思源宋体 CN" w:hAnsi="思源宋体 CN" w:cs="思源宋体 CN" w:hint="eastAsia"/>
          <w:sz w:val="24"/>
          <w:szCs w:val="24"/>
        </w:rPr>
        <w:t>．个性化服务包括（</w:t>
      </w:r>
      <w:r>
        <w:rPr>
          <w:rFonts w:ascii="思源宋体 CN" w:eastAsia="思源宋体 CN" w:hAnsi="思源宋体 CN" w:cs="思源宋体 CN" w:hint="eastAsia"/>
          <w:sz w:val="24"/>
          <w:szCs w:val="24"/>
        </w:rPr>
        <w:t>BCD</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．服务价格统一化</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．服务时空的个性化</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．服务方式的个性化</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．服务内容的个性</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6</w:t>
      </w:r>
      <w:r>
        <w:rPr>
          <w:rFonts w:ascii="思源宋体 CN" w:eastAsia="思源宋体 CN" w:hAnsi="思源宋体 CN" w:cs="思源宋体 CN" w:hint="eastAsia"/>
          <w:sz w:val="24"/>
          <w:szCs w:val="24"/>
        </w:rPr>
        <w:t>．</w:t>
      </w:r>
      <w:r>
        <w:rPr>
          <w:rFonts w:ascii="思源宋体 CN" w:eastAsia="思源宋体 CN" w:hAnsi="思源宋体 CN" w:cs="思源宋体 CN" w:hint="eastAsia"/>
          <w:sz w:val="24"/>
          <w:szCs w:val="24"/>
        </w:rPr>
        <w:t>FAQ</w:t>
      </w:r>
      <w:r>
        <w:rPr>
          <w:rFonts w:ascii="思源宋体 CN" w:eastAsia="思源宋体 CN" w:hAnsi="思源宋体 CN" w:cs="思源宋体 CN" w:hint="eastAsia"/>
          <w:sz w:val="24"/>
          <w:szCs w:val="24"/>
        </w:rPr>
        <w:t>页面设计的原则有（</w:t>
      </w:r>
      <w:r>
        <w:rPr>
          <w:rFonts w:ascii="思源宋体 CN" w:eastAsia="思源宋体 CN" w:hAnsi="思源宋体 CN" w:cs="思源宋体 CN" w:hint="eastAsia"/>
          <w:sz w:val="24"/>
          <w:szCs w:val="24"/>
        </w:rPr>
        <w:t>ABCD</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．确保</w:t>
      </w:r>
      <w:r>
        <w:rPr>
          <w:rFonts w:ascii="思源宋体 CN" w:eastAsia="思源宋体 CN" w:hAnsi="思源宋体 CN" w:cs="思源宋体 CN" w:hint="eastAsia"/>
          <w:sz w:val="24"/>
          <w:szCs w:val="24"/>
        </w:rPr>
        <w:t>FAQ</w:t>
      </w:r>
      <w:r>
        <w:rPr>
          <w:rFonts w:ascii="思源宋体 CN" w:eastAsia="思源宋体 CN" w:hAnsi="思源宋体 CN" w:cs="思源宋体 CN" w:hint="eastAsia"/>
          <w:sz w:val="24"/>
          <w:szCs w:val="24"/>
        </w:rPr>
        <w:t>效用</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．易于导航</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．选择合理布</w:t>
      </w:r>
      <w:r>
        <w:rPr>
          <w:rFonts w:ascii="思源宋体 CN" w:eastAsia="思源宋体 CN" w:hAnsi="思源宋体 CN" w:cs="思源宋体 CN" w:hint="eastAsia"/>
          <w:sz w:val="24"/>
          <w:szCs w:val="24"/>
        </w:rPr>
        <w:t>局</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lastRenderedPageBreak/>
        <w:t>D</w:t>
      </w:r>
      <w:r>
        <w:rPr>
          <w:rFonts w:ascii="思源宋体 CN" w:eastAsia="思源宋体 CN" w:hAnsi="思源宋体 CN" w:cs="思源宋体 CN" w:hint="eastAsia"/>
          <w:sz w:val="24"/>
          <w:szCs w:val="24"/>
        </w:rPr>
        <w:t>．信息披露要适度</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6</w:t>
      </w:r>
      <w:r>
        <w:rPr>
          <w:rFonts w:ascii="思源宋体 CN" w:eastAsia="思源宋体 CN" w:hAnsi="思源宋体 CN" w:cs="思源宋体 CN" w:hint="eastAsia"/>
          <w:sz w:val="24"/>
          <w:szCs w:val="24"/>
        </w:rPr>
        <w:t>．</w:t>
      </w:r>
      <w:r>
        <w:rPr>
          <w:rFonts w:ascii="思源宋体 CN" w:eastAsia="思源宋体 CN" w:hAnsi="思源宋体 CN" w:cs="思源宋体 CN" w:hint="eastAsia"/>
          <w:sz w:val="24"/>
          <w:szCs w:val="24"/>
        </w:rPr>
        <w:t>FAQ</w:t>
      </w:r>
      <w:r>
        <w:rPr>
          <w:rFonts w:ascii="思源宋体 CN" w:eastAsia="思源宋体 CN" w:hAnsi="思源宋体 CN" w:cs="思源宋体 CN" w:hint="eastAsia"/>
          <w:sz w:val="24"/>
          <w:szCs w:val="24"/>
        </w:rPr>
        <w:t>页面设计的原则有（</w:t>
      </w:r>
      <w:r>
        <w:rPr>
          <w:rFonts w:ascii="思源宋体 CN" w:eastAsia="思源宋体 CN" w:hAnsi="思源宋体 CN" w:cs="思源宋体 CN" w:hint="eastAsia"/>
          <w:sz w:val="24"/>
          <w:szCs w:val="24"/>
        </w:rPr>
        <w:t>ABCD</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．确保</w:t>
      </w:r>
      <w:r>
        <w:rPr>
          <w:rFonts w:ascii="思源宋体 CN" w:eastAsia="思源宋体 CN" w:hAnsi="思源宋体 CN" w:cs="思源宋体 CN" w:hint="eastAsia"/>
          <w:sz w:val="24"/>
          <w:szCs w:val="24"/>
        </w:rPr>
        <w:t>FAQ</w:t>
      </w:r>
      <w:r>
        <w:rPr>
          <w:rFonts w:ascii="思源宋体 CN" w:eastAsia="思源宋体 CN" w:hAnsi="思源宋体 CN" w:cs="思源宋体 CN" w:hint="eastAsia"/>
          <w:sz w:val="24"/>
          <w:szCs w:val="24"/>
        </w:rPr>
        <w:t>效用</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．易于导航</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．选择合理布局</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．信息披露要适度</w:t>
      </w:r>
    </w:p>
    <w:p w:rsidR="00000000" w:rsidRDefault="00166CE1">
      <w:pPr>
        <w:spacing w:line="360" w:lineRule="auto"/>
        <w:rPr>
          <w:rFonts w:ascii="宋体" w:hAnsi="宋体" w:hint="eastAsia"/>
          <w:sz w:val="24"/>
          <w:szCs w:val="24"/>
        </w:rPr>
      </w:pPr>
      <w:r>
        <w:rPr>
          <w:rFonts w:ascii="思源宋体 CN" w:eastAsia="思源宋体 CN" w:hAnsi="思源宋体 CN" w:cs="思源宋体 CN" w:hint="eastAsia"/>
          <w:sz w:val="24"/>
          <w:szCs w:val="24"/>
        </w:rPr>
        <w:t>第六章</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一、单项选择题</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1</w:t>
      </w:r>
      <w:r>
        <w:rPr>
          <w:rFonts w:ascii="思源宋体 CN" w:eastAsia="思源宋体 CN" w:hAnsi="思源宋体 CN" w:cs="思源宋体 CN" w:hint="eastAsia"/>
          <w:sz w:val="24"/>
          <w:szCs w:val="24"/>
        </w:rPr>
        <w:t>．企业给客户提供的满意的售后服务，送货和质量保证是属于产品整体概念的哪个层次（</w:t>
      </w: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hint="eastAsia"/>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．核心利益层次</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．基本产品层次</w:t>
      </w:r>
    </w:p>
    <w:p w:rsidR="00000000" w:rsidRDefault="00166CE1">
      <w:pPr>
        <w:spacing w:line="360" w:lineRule="auto"/>
        <w:ind w:firstLineChars="177" w:firstLine="425"/>
        <w:rPr>
          <w:rFonts w:ascii="宋体" w:hAnsi="宋体" w:hint="eastAsia"/>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．期望产品层次</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．附加产品层次</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2</w:t>
      </w:r>
      <w:r>
        <w:rPr>
          <w:rFonts w:ascii="思源宋体 CN" w:eastAsia="思源宋体 CN" w:hAnsi="思源宋体 CN" w:cs="思源宋体 CN" w:hint="eastAsia"/>
          <w:sz w:val="24"/>
          <w:szCs w:val="24"/>
        </w:rPr>
        <w:t>．产品能够提供给消费者的基本效用或益处，属于产品整体概念的哪个层次（</w:t>
      </w: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hint="eastAsia"/>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．核心利益层次</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．基本产品层次</w:t>
      </w:r>
    </w:p>
    <w:p w:rsidR="00000000" w:rsidRDefault="00166CE1">
      <w:pPr>
        <w:spacing w:line="360" w:lineRule="auto"/>
        <w:ind w:firstLineChars="177" w:firstLine="425"/>
        <w:rPr>
          <w:rFonts w:ascii="宋体" w:hAnsi="宋体" w:hint="eastAsia"/>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．期望产品层次</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．附加产品层次</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3</w:t>
      </w:r>
      <w:r>
        <w:rPr>
          <w:rFonts w:ascii="思源宋体 CN" w:eastAsia="思源宋体 CN" w:hAnsi="思源宋体 CN" w:cs="思源宋体 CN" w:hint="eastAsia"/>
          <w:sz w:val="24"/>
          <w:szCs w:val="24"/>
        </w:rPr>
        <w:t>．基本产品层次指的是（</w:t>
      </w: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．产品能够提供</w:t>
      </w:r>
      <w:r>
        <w:rPr>
          <w:rFonts w:ascii="思源宋体 CN" w:eastAsia="思源宋体 CN" w:hAnsi="思源宋体 CN" w:cs="思源宋体 CN" w:hint="eastAsia"/>
          <w:sz w:val="24"/>
          <w:szCs w:val="24"/>
        </w:rPr>
        <w:t>给消费者的基本效用或益处</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．产品在市场上出现时的具体物质形态</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．由产品的生产者提供的，购买者有需求但又超出其期望值之外的益处</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．顾客取得的产品所有权及其附加的当期收益，各种远期收益</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4</w:t>
      </w:r>
      <w:r>
        <w:rPr>
          <w:rFonts w:ascii="思源宋体 CN" w:eastAsia="思源宋体 CN" w:hAnsi="思源宋体 CN" w:cs="思源宋体 CN" w:hint="eastAsia"/>
          <w:sz w:val="24"/>
          <w:szCs w:val="24"/>
        </w:rPr>
        <w:t>．附加产品层次指的是（</w:t>
      </w: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．产品能够提供给消费者的基本效用或益处</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．产品在市场上出现时的具体物质形态</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．由产品的生产者提供的，购买者有需求但又超出其期望值之外的益处</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．由企业提供满足顾客潜在需求</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lastRenderedPageBreak/>
        <w:t>5</w:t>
      </w:r>
      <w:r>
        <w:rPr>
          <w:rFonts w:ascii="思源宋体 CN" w:eastAsia="思源宋体 CN" w:hAnsi="思源宋体 CN" w:cs="思源宋体 CN" w:hint="eastAsia"/>
          <w:sz w:val="24"/>
          <w:szCs w:val="24"/>
        </w:rPr>
        <w:t>．产品生命周期始于研究与开发环节，从进入市场到退出市场，一般分</w:t>
      </w:r>
      <w:r>
        <w:rPr>
          <w:rFonts w:ascii="思源宋体 CN" w:eastAsia="思源宋体 CN" w:hAnsi="思源宋体 CN" w:cs="思源宋体 CN" w:hint="eastAsia"/>
          <w:sz w:val="24"/>
          <w:szCs w:val="24"/>
        </w:rPr>
        <w:t>4</w:t>
      </w:r>
      <w:r>
        <w:rPr>
          <w:rFonts w:ascii="思源宋体 CN" w:eastAsia="思源宋体 CN" w:hAnsi="思源宋体 CN" w:cs="思源宋体 CN" w:hint="eastAsia"/>
          <w:sz w:val="24"/>
          <w:szCs w:val="24"/>
        </w:rPr>
        <w:t>个阶段。以下那个顺序是正确的</w:t>
      </w:r>
      <w:r>
        <w:rPr>
          <w:rFonts w:ascii="思源宋体 CN" w:eastAsia="思源宋体 CN" w:hAnsi="思源宋体 CN" w:cs="思源宋体 CN" w:hint="eastAsia"/>
          <w:sz w:val="24"/>
          <w:szCs w:val="24"/>
        </w:rPr>
        <w:t>(D)</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．成长期、引</w:t>
      </w:r>
      <w:r>
        <w:rPr>
          <w:rFonts w:ascii="思源宋体 CN" w:eastAsia="思源宋体 CN" w:hAnsi="思源宋体 CN" w:cs="思源宋体 CN" w:hint="eastAsia"/>
          <w:sz w:val="24"/>
          <w:szCs w:val="24"/>
        </w:rPr>
        <w:t>入期、成熟期、衰退期</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．衰退期、引入期、成熟期、成长期</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．衰退期、成长期、引入期、成熟期</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．引入期、成长期、成熟期、衰退期</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6</w:t>
      </w:r>
      <w:r>
        <w:rPr>
          <w:rFonts w:ascii="思源宋体 CN" w:eastAsia="思源宋体 CN" w:hAnsi="思源宋体 CN" w:cs="思源宋体 CN" w:hint="eastAsia"/>
          <w:sz w:val="24"/>
          <w:szCs w:val="24"/>
        </w:rPr>
        <w:t>．产品处于生命周期的引入期，其市场特点表现在（</w:t>
      </w: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．产品已经定型，营销渠道有所增加，消费者对产品已经熟悉，竞争开始大量出现</w:t>
      </w:r>
    </w:p>
    <w:p w:rsidR="00000000" w:rsidRDefault="00166CE1">
      <w:pPr>
        <w:spacing w:line="360" w:lineRule="auto"/>
        <w:ind w:firstLineChars="177" w:firstLine="425"/>
        <w:rPr>
          <w:rFonts w:ascii="宋体" w:hAnsi="宋体" w:hint="eastAsia"/>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．消费者开始转移，销售渠道基本饱和，产品过剩，竞争加剧</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．产品销量开始下滑，消费者兴趣已经完全转移，多数企业无利可图，退出市场</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．顾客对其不太了解，产品性能不够完善，销售成本较高，市场上的竞争者少</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7</w:t>
      </w:r>
      <w:r>
        <w:rPr>
          <w:rFonts w:ascii="思源宋体 CN" w:eastAsia="思源宋体 CN" w:hAnsi="思源宋体 CN" w:cs="思源宋体 CN" w:hint="eastAsia"/>
          <w:sz w:val="24"/>
          <w:szCs w:val="24"/>
        </w:rPr>
        <w:t>．从竞争者的角度，处于成熟期产品的市场特点是（</w:t>
      </w: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．竞争加剧</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．竞争者开始大量出现</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．市场上竞争者较少</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．多数企业无利可图，被迫退出市场</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8</w:t>
      </w:r>
      <w:r>
        <w:rPr>
          <w:rFonts w:ascii="思源宋体 CN" w:eastAsia="思源宋体 CN" w:hAnsi="思源宋体 CN" w:cs="思源宋体 CN" w:hint="eastAsia"/>
          <w:sz w:val="24"/>
          <w:szCs w:val="24"/>
        </w:rPr>
        <w:t>．产品处于生命周期的引入期，企业应该采取的营销策略有（</w:t>
      </w: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．加强促销的同时，树立产品形象</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．改进产品，开拓市场和调整营销组合</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．加强促销活动，鼓励消费者使用，吸引中间商</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．把销售维持到一个低水平上，直至退出市场</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9</w:t>
      </w:r>
      <w:r>
        <w:rPr>
          <w:rFonts w:ascii="思源宋体 CN" w:eastAsia="思源宋体 CN" w:hAnsi="思源宋体 CN" w:cs="思源宋体 CN" w:hint="eastAsia"/>
          <w:sz w:val="24"/>
          <w:szCs w:val="24"/>
        </w:rPr>
        <w:t>．产品处于生命周期的成长期，企业应该采取的营销策略有（</w:t>
      </w: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．加强促销的同时，树立产品形象</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．改进产品，开拓市场和调整营销组合</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．加强促销活动，鼓励消费者使用，吸引中间商</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．把</w:t>
      </w:r>
      <w:r>
        <w:rPr>
          <w:rFonts w:ascii="思源宋体 CN" w:eastAsia="思源宋体 CN" w:hAnsi="思源宋体 CN" w:cs="思源宋体 CN" w:hint="eastAsia"/>
          <w:sz w:val="24"/>
          <w:szCs w:val="24"/>
        </w:rPr>
        <w:t>销售维持到一个低水平上，直至退出市场</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lastRenderedPageBreak/>
        <w:t>10</w:t>
      </w:r>
      <w:r>
        <w:rPr>
          <w:rFonts w:ascii="思源宋体 CN" w:eastAsia="思源宋体 CN" w:hAnsi="思源宋体 CN" w:cs="思源宋体 CN" w:hint="eastAsia"/>
          <w:sz w:val="24"/>
          <w:szCs w:val="24"/>
        </w:rPr>
        <w:t>．在传统市场营销与网络营销中产品的最主要的不同是以（</w:t>
      </w: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．满足顾客实质性的要求</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．满足顾客质量的要求</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．满足顾客个性化的要求</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．满足顾客使用的要求</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11</w:t>
      </w:r>
      <w:r>
        <w:rPr>
          <w:rFonts w:ascii="思源宋体 CN" w:eastAsia="思源宋体 CN" w:hAnsi="思源宋体 CN" w:cs="思源宋体 CN" w:hint="eastAsia"/>
          <w:sz w:val="24"/>
          <w:szCs w:val="24"/>
        </w:rPr>
        <w:t>．网络市场上买卖双方信息沟通的方式是（</w:t>
      </w: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．垂直沟通</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．横向沟通</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．单向沟通</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．双向沟通</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12</w:t>
      </w:r>
      <w:r>
        <w:rPr>
          <w:rFonts w:ascii="思源宋体 CN" w:eastAsia="思源宋体 CN" w:hAnsi="思源宋体 CN" w:cs="思源宋体 CN" w:hint="eastAsia"/>
          <w:sz w:val="24"/>
          <w:szCs w:val="24"/>
        </w:rPr>
        <w:t>．企业基于网站直接面向用户提供产品销售或服务以下哪种营销类型（</w:t>
      </w: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．网络间接销售</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．面对面营销</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．网上直销</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．电视直销</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13</w:t>
      </w:r>
      <w:r>
        <w:rPr>
          <w:rFonts w:ascii="思源宋体 CN" w:eastAsia="思源宋体 CN" w:hAnsi="思源宋体 CN" w:cs="思源宋体 CN" w:hint="eastAsia"/>
          <w:sz w:val="24"/>
          <w:szCs w:val="24"/>
        </w:rPr>
        <w:t>．企业同时使用网络直接分销渠道和网络间接分销渠道，以达到销售量最大的目</w:t>
      </w:r>
      <w:r>
        <w:rPr>
          <w:rFonts w:ascii="思源宋体 CN" w:eastAsia="思源宋体 CN" w:hAnsi="思源宋体 CN" w:cs="思源宋体 CN" w:hint="eastAsia"/>
          <w:sz w:val="24"/>
          <w:szCs w:val="24"/>
        </w:rPr>
        <w:t>的，该方法称为（</w:t>
      </w: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．综合法</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．双道法</w:t>
      </w:r>
    </w:p>
    <w:p w:rsidR="00000000" w:rsidRDefault="00166CE1">
      <w:pPr>
        <w:spacing w:line="360" w:lineRule="auto"/>
        <w:ind w:firstLineChars="177" w:firstLine="425"/>
        <w:rPr>
          <w:rFonts w:ascii="宋体" w:hAnsi="宋体" w:hint="eastAsia"/>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．混合法</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．联合法</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14</w:t>
      </w:r>
      <w:r>
        <w:rPr>
          <w:rFonts w:ascii="思源宋体 CN" w:eastAsia="思源宋体 CN" w:hAnsi="思源宋体 CN" w:cs="思源宋体 CN" w:hint="eastAsia"/>
          <w:sz w:val="24"/>
          <w:szCs w:val="24"/>
        </w:rPr>
        <w:t>．下列哪个不是网络营销促销的形式（</w:t>
      </w: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．网络广告</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．网络直销</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．网上销售促进</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．人员推销</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15</w:t>
      </w:r>
      <w:r>
        <w:rPr>
          <w:rFonts w:ascii="思源宋体 CN" w:eastAsia="思源宋体 CN" w:hAnsi="思源宋体 CN" w:cs="思源宋体 CN" w:hint="eastAsia"/>
          <w:sz w:val="24"/>
          <w:szCs w:val="24"/>
        </w:rPr>
        <w:t>．下列哪个不是网络促销的特点（</w:t>
      </w: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．利用感情沟通</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．全球性市场</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lastRenderedPageBreak/>
        <w:t>C</w:t>
      </w:r>
      <w:r>
        <w:rPr>
          <w:rFonts w:ascii="思源宋体 CN" w:eastAsia="思源宋体 CN" w:hAnsi="思源宋体 CN" w:cs="思源宋体 CN" w:hint="eastAsia"/>
          <w:sz w:val="24"/>
          <w:szCs w:val="24"/>
        </w:rPr>
        <w:t>．通过网络多媒体技术传递信息</w:t>
      </w:r>
    </w:p>
    <w:p w:rsidR="00000000" w:rsidRDefault="00166CE1">
      <w:pPr>
        <w:spacing w:line="360" w:lineRule="auto"/>
        <w:ind w:firstLineChars="177" w:firstLine="425"/>
        <w:rPr>
          <w:rFonts w:ascii="宋体" w:hAnsi="宋体" w:hint="eastAsia"/>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．在虚拟市场进行</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二、多项选择题</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1</w:t>
      </w:r>
      <w:r>
        <w:rPr>
          <w:rFonts w:ascii="思源宋体 CN" w:eastAsia="思源宋体 CN" w:hAnsi="思源宋体 CN" w:cs="思源宋体 CN" w:hint="eastAsia"/>
          <w:sz w:val="24"/>
          <w:szCs w:val="24"/>
        </w:rPr>
        <w:t>．网络营销产品包括的层次为（</w:t>
      </w:r>
      <w:r>
        <w:rPr>
          <w:rFonts w:ascii="思源宋体 CN" w:eastAsia="思源宋体 CN" w:hAnsi="思源宋体 CN" w:cs="思源宋体 CN" w:hint="eastAsia"/>
          <w:sz w:val="24"/>
          <w:szCs w:val="24"/>
        </w:rPr>
        <w:t>ABCD</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．核心利益</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．有形产品</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．期望产品</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．附加产品和潜在产品</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2</w:t>
      </w:r>
      <w:r>
        <w:rPr>
          <w:rFonts w:ascii="思源宋体 CN" w:eastAsia="思源宋体 CN" w:hAnsi="思源宋体 CN" w:cs="思源宋体 CN" w:hint="eastAsia"/>
          <w:sz w:val="24"/>
          <w:szCs w:val="24"/>
        </w:rPr>
        <w:t>．根据产品特性和形态不同可分为（</w:t>
      </w:r>
      <w:r>
        <w:rPr>
          <w:rFonts w:ascii="思源宋体 CN" w:eastAsia="思源宋体 CN" w:hAnsi="思源宋体 CN" w:cs="思源宋体 CN" w:hint="eastAsia"/>
          <w:sz w:val="24"/>
          <w:szCs w:val="24"/>
        </w:rPr>
        <w:t>CD</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．核心产品</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．期望产品</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．有形产品</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w:t>
      </w:r>
      <w:r>
        <w:rPr>
          <w:rFonts w:ascii="思源宋体 CN" w:eastAsia="思源宋体 CN" w:hAnsi="思源宋体 CN" w:cs="思源宋体 CN" w:hint="eastAsia"/>
          <w:sz w:val="24"/>
          <w:szCs w:val="24"/>
        </w:rPr>
        <w:t>无形产品</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3</w:t>
      </w:r>
      <w:r>
        <w:rPr>
          <w:rFonts w:ascii="思源宋体 CN" w:eastAsia="思源宋体 CN" w:hAnsi="思源宋体 CN" w:cs="思源宋体 CN" w:hint="eastAsia"/>
          <w:sz w:val="24"/>
          <w:szCs w:val="24"/>
        </w:rPr>
        <w:t>．在网络上的无形产品可以分为两大类（</w:t>
      </w:r>
      <w:r>
        <w:rPr>
          <w:rFonts w:ascii="思源宋体 CN" w:eastAsia="思源宋体 CN" w:hAnsi="思源宋体 CN" w:cs="思源宋体 CN" w:hint="eastAsia"/>
          <w:sz w:val="24"/>
          <w:szCs w:val="24"/>
        </w:rPr>
        <w:t>AD</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．软件商品</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．电子图书</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．计算机游戏</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．在线服务</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4</w:t>
      </w:r>
      <w:r>
        <w:rPr>
          <w:rFonts w:ascii="思源宋体 CN" w:eastAsia="思源宋体 CN" w:hAnsi="思源宋体 CN" w:cs="思源宋体 CN" w:hint="eastAsia"/>
          <w:sz w:val="24"/>
          <w:szCs w:val="24"/>
        </w:rPr>
        <w:t>．产品处于生命周期的成长期时，企业应该采取的营销策略是（</w:t>
      </w:r>
      <w:r>
        <w:rPr>
          <w:rFonts w:ascii="思源宋体 CN" w:eastAsia="思源宋体 CN" w:hAnsi="思源宋体 CN" w:cs="思源宋体 CN" w:hint="eastAsia"/>
          <w:sz w:val="24"/>
          <w:szCs w:val="24"/>
        </w:rPr>
        <w:t>AB</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．加强促销，树立产品形象</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．调整价格，拓展新的市场</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．改进产品，开拓市场</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．调整营销组合</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5</w:t>
      </w:r>
      <w:r>
        <w:rPr>
          <w:rFonts w:ascii="思源宋体 CN" w:eastAsia="思源宋体 CN" w:hAnsi="思源宋体 CN" w:cs="思源宋体 CN" w:hint="eastAsia"/>
          <w:sz w:val="24"/>
          <w:szCs w:val="24"/>
        </w:rPr>
        <w:t>．网络营销定价的特点表现在（</w:t>
      </w:r>
      <w:r>
        <w:rPr>
          <w:rFonts w:ascii="思源宋体 CN" w:eastAsia="思源宋体 CN" w:hAnsi="思源宋体 CN" w:cs="思源宋体 CN" w:hint="eastAsia"/>
          <w:sz w:val="24"/>
          <w:szCs w:val="24"/>
        </w:rPr>
        <w:t>ABC</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．全球性定价</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．低价位定价</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．顾客主导定价</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．企业主导定价</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6</w:t>
      </w:r>
      <w:r>
        <w:rPr>
          <w:rFonts w:ascii="思源宋体 CN" w:eastAsia="思源宋体 CN" w:hAnsi="思源宋体 CN" w:cs="思源宋体 CN" w:hint="eastAsia"/>
          <w:sz w:val="24"/>
          <w:szCs w:val="24"/>
        </w:rPr>
        <w:t>．传统的产品定价一般分为（</w:t>
      </w:r>
      <w:r>
        <w:rPr>
          <w:rFonts w:ascii="思源宋体 CN" w:eastAsia="思源宋体 CN" w:hAnsi="思源宋体 CN" w:cs="思源宋体 CN" w:hint="eastAsia"/>
          <w:sz w:val="24"/>
          <w:szCs w:val="24"/>
        </w:rPr>
        <w:t>CD</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lastRenderedPageBreak/>
        <w:t>A</w:t>
      </w:r>
      <w:r>
        <w:rPr>
          <w:rFonts w:ascii="思源宋体 CN" w:eastAsia="思源宋体 CN" w:hAnsi="思源宋体 CN" w:cs="思源宋体 CN" w:hint="eastAsia"/>
          <w:sz w:val="24"/>
          <w:szCs w:val="24"/>
        </w:rPr>
        <w:t>．需求定价</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．自由定价</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．成本定价</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．竞争定价</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7</w:t>
      </w:r>
      <w:r>
        <w:rPr>
          <w:rFonts w:ascii="思源宋体 CN" w:eastAsia="思源宋体 CN" w:hAnsi="思源宋体 CN" w:cs="思源宋体 CN" w:hint="eastAsia"/>
          <w:sz w:val="24"/>
          <w:szCs w:val="24"/>
        </w:rPr>
        <w:t>．营销渠道在商品流通过程中创造了</w:t>
      </w:r>
      <w:r>
        <w:rPr>
          <w:rFonts w:ascii="思源宋体 CN" w:eastAsia="思源宋体 CN" w:hAnsi="思源宋体 CN" w:cs="思源宋体 CN" w:hint="eastAsia"/>
          <w:sz w:val="24"/>
          <w:szCs w:val="24"/>
        </w:rPr>
        <w:t>以下三种效用（</w:t>
      </w:r>
      <w:r>
        <w:rPr>
          <w:rFonts w:ascii="思源宋体 CN" w:eastAsia="思源宋体 CN" w:hAnsi="思源宋体 CN" w:cs="思源宋体 CN" w:hint="eastAsia"/>
          <w:sz w:val="24"/>
          <w:szCs w:val="24"/>
        </w:rPr>
        <w:t>ACD</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．时间效用</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．金钱效用</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．地点效用</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．所有权效用</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8</w:t>
      </w:r>
      <w:r>
        <w:rPr>
          <w:rFonts w:ascii="思源宋体 CN" w:eastAsia="思源宋体 CN" w:hAnsi="思源宋体 CN" w:cs="思源宋体 CN" w:hint="eastAsia"/>
          <w:sz w:val="24"/>
          <w:szCs w:val="24"/>
        </w:rPr>
        <w:t>．网络中间商的作用包括（</w:t>
      </w:r>
      <w:r>
        <w:rPr>
          <w:rFonts w:ascii="思源宋体 CN" w:eastAsia="思源宋体 CN" w:hAnsi="思源宋体 CN" w:cs="思源宋体 CN" w:hint="eastAsia"/>
          <w:sz w:val="24"/>
          <w:szCs w:val="24"/>
        </w:rPr>
        <w:t>ABCD</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．简化了市场交易过程</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．有利于平均订货量的规模化</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．实现了网上交易活动的常规化</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．便利了买卖双方的信息收集过程</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9</w:t>
      </w:r>
      <w:r>
        <w:rPr>
          <w:rFonts w:ascii="思源宋体 CN" w:eastAsia="思源宋体 CN" w:hAnsi="思源宋体 CN" w:cs="思源宋体 CN" w:hint="eastAsia"/>
          <w:sz w:val="24"/>
          <w:szCs w:val="24"/>
        </w:rPr>
        <w:t>．网络营销促销形式主要有（</w:t>
      </w:r>
      <w:r>
        <w:rPr>
          <w:rFonts w:ascii="思源宋体 CN" w:eastAsia="思源宋体 CN" w:hAnsi="思源宋体 CN" w:cs="思源宋体 CN" w:hint="eastAsia"/>
          <w:sz w:val="24"/>
          <w:szCs w:val="24"/>
        </w:rPr>
        <w:t>ABCD</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．网络直销</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．网上销售促进</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．公共关系</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．网络广告</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10</w:t>
      </w:r>
      <w:r>
        <w:rPr>
          <w:rFonts w:ascii="思源宋体 CN" w:eastAsia="思源宋体 CN" w:hAnsi="思源宋体 CN" w:cs="思源宋体 CN" w:hint="eastAsia"/>
          <w:sz w:val="24"/>
          <w:szCs w:val="24"/>
        </w:rPr>
        <w:t>．一般而言，网上销售促进主要形式有（</w:t>
      </w:r>
      <w:r>
        <w:rPr>
          <w:rFonts w:ascii="思源宋体 CN" w:eastAsia="思源宋体 CN" w:hAnsi="思源宋体 CN" w:cs="思源宋体 CN" w:hint="eastAsia"/>
          <w:sz w:val="24"/>
          <w:szCs w:val="24"/>
        </w:rPr>
        <w:t>ABC</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．有奖促销</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．拍卖促销</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．免费促销</w:t>
      </w:r>
    </w:p>
    <w:p w:rsidR="00000000" w:rsidRDefault="00166CE1">
      <w:pPr>
        <w:spacing w:line="360" w:lineRule="auto"/>
        <w:ind w:firstLineChars="177" w:firstLine="425"/>
        <w:rPr>
          <w:rFonts w:ascii="宋体" w:hAnsi="宋体" w:hint="eastAsia"/>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．现场促销</w:t>
      </w:r>
    </w:p>
    <w:p w:rsidR="00000000" w:rsidRDefault="00166CE1">
      <w:pPr>
        <w:spacing w:line="360" w:lineRule="auto"/>
        <w:rPr>
          <w:rFonts w:ascii="宋体" w:hAnsi="宋体" w:hint="eastAsia"/>
          <w:sz w:val="24"/>
          <w:szCs w:val="24"/>
        </w:rPr>
      </w:pPr>
      <w:r>
        <w:rPr>
          <w:rFonts w:ascii="思源宋体 CN" w:eastAsia="思源宋体 CN" w:hAnsi="思源宋体 CN" w:cs="思源宋体 CN" w:hint="eastAsia"/>
          <w:sz w:val="24"/>
          <w:szCs w:val="24"/>
        </w:rPr>
        <w:t>第七章</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一、单项选择题</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1</w:t>
      </w:r>
      <w:r>
        <w:rPr>
          <w:rFonts w:ascii="思源宋体 CN" w:eastAsia="思源宋体 CN" w:hAnsi="思源宋体 CN" w:cs="思源宋体 CN" w:hint="eastAsia"/>
          <w:sz w:val="24"/>
          <w:szCs w:val="24"/>
        </w:rPr>
        <w:t>．企业建站之前必须首先确定（</w:t>
      </w: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．目</w:t>
      </w:r>
      <w:r>
        <w:rPr>
          <w:rFonts w:ascii="思源宋体 CN" w:eastAsia="思源宋体 CN" w:hAnsi="思源宋体 CN" w:cs="思源宋体 CN" w:hint="eastAsia"/>
          <w:sz w:val="24"/>
          <w:szCs w:val="24"/>
        </w:rPr>
        <w:t>标定为</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．建设目的</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lastRenderedPageBreak/>
        <w:t>C</w:t>
      </w:r>
      <w:r>
        <w:rPr>
          <w:rFonts w:ascii="思源宋体 CN" w:eastAsia="思源宋体 CN" w:hAnsi="思源宋体 CN" w:cs="思源宋体 CN" w:hint="eastAsia"/>
          <w:sz w:val="24"/>
          <w:szCs w:val="24"/>
        </w:rPr>
        <w:t>．内容设定</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．盈利模式</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2</w:t>
      </w:r>
      <w:r>
        <w:rPr>
          <w:rFonts w:ascii="思源宋体 CN" w:eastAsia="思源宋体 CN" w:hAnsi="思源宋体 CN" w:cs="思源宋体 CN" w:hint="eastAsia"/>
          <w:sz w:val="24"/>
          <w:szCs w:val="24"/>
        </w:rPr>
        <w:t>．</w:t>
      </w:r>
      <w:r>
        <w:rPr>
          <w:rFonts w:ascii="思源宋体 CN" w:eastAsia="思源宋体 CN" w:hAnsi="思源宋体 CN" w:cs="思源宋体 CN" w:hint="eastAsia"/>
          <w:sz w:val="24"/>
          <w:szCs w:val="24"/>
        </w:rPr>
        <w:t>ISP</w:t>
      </w:r>
      <w:r>
        <w:rPr>
          <w:rFonts w:ascii="思源宋体 CN" w:eastAsia="思源宋体 CN" w:hAnsi="思源宋体 CN" w:cs="思源宋体 CN" w:hint="eastAsia"/>
          <w:sz w:val="24"/>
          <w:szCs w:val="24"/>
        </w:rPr>
        <w:t>是（</w:t>
      </w: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．网络服务商</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．网络内容服务商</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．网络信息服务商</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．网络数据库服务商</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3</w:t>
      </w:r>
      <w:r>
        <w:rPr>
          <w:rFonts w:ascii="思源宋体 CN" w:eastAsia="思源宋体 CN" w:hAnsi="思源宋体 CN" w:cs="思源宋体 CN" w:hint="eastAsia"/>
          <w:sz w:val="24"/>
          <w:szCs w:val="24"/>
        </w:rPr>
        <w:t>．网站对（</w:t>
      </w: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）了解得越多，网站成功的可能性越大</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．信息</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．数据</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．竞争对手</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．客户</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4</w:t>
      </w:r>
      <w:r>
        <w:rPr>
          <w:rFonts w:ascii="思源宋体 CN" w:eastAsia="思源宋体 CN" w:hAnsi="思源宋体 CN" w:cs="思源宋体 CN" w:hint="eastAsia"/>
          <w:sz w:val="24"/>
          <w:szCs w:val="24"/>
        </w:rPr>
        <w:t>．（</w:t>
      </w: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）是企业在</w:t>
      </w:r>
      <w:r>
        <w:rPr>
          <w:rFonts w:ascii="思源宋体 CN" w:eastAsia="思源宋体 CN" w:hAnsi="思源宋体 CN" w:cs="思源宋体 CN" w:hint="eastAsia"/>
          <w:sz w:val="24"/>
          <w:szCs w:val="24"/>
        </w:rPr>
        <w:t>Internet</w:t>
      </w:r>
      <w:r>
        <w:rPr>
          <w:rFonts w:ascii="思源宋体 CN" w:eastAsia="思源宋体 CN" w:hAnsi="思源宋体 CN" w:cs="思源宋体 CN" w:hint="eastAsia"/>
          <w:sz w:val="24"/>
          <w:szCs w:val="24"/>
        </w:rPr>
        <w:t>上发布信息或提供服务的身份标识</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．商标</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．企业</w:t>
      </w:r>
      <w:r>
        <w:rPr>
          <w:rFonts w:ascii="思源宋体 CN" w:eastAsia="思源宋体 CN" w:hAnsi="思源宋体 CN" w:cs="思源宋体 CN" w:hint="eastAsia"/>
          <w:sz w:val="24"/>
          <w:szCs w:val="24"/>
        </w:rPr>
        <w:t>Logo</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w:t>
      </w:r>
      <w:r>
        <w:rPr>
          <w:rFonts w:ascii="思源宋体 CN" w:eastAsia="思源宋体 CN" w:hAnsi="思源宋体 CN" w:cs="思源宋体 CN" w:hint="eastAsia"/>
          <w:sz w:val="24"/>
          <w:szCs w:val="24"/>
        </w:rPr>
        <w:t>IP</w:t>
      </w:r>
      <w:r>
        <w:rPr>
          <w:rFonts w:ascii="思源宋体 CN" w:eastAsia="思源宋体 CN" w:hAnsi="思源宋体 CN" w:cs="思源宋体 CN" w:hint="eastAsia"/>
          <w:sz w:val="24"/>
          <w:szCs w:val="24"/>
        </w:rPr>
        <w:t>地址</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．域名</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5</w:t>
      </w:r>
      <w:r>
        <w:rPr>
          <w:rFonts w:ascii="思源宋体 CN" w:eastAsia="思源宋体 CN" w:hAnsi="思源宋体 CN" w:cs="思源宋体 CN" w:hint="eastAsia"/>
          <w:sz w:val="24"/>
          <w:szCs w:val="24"/>
        </w:rPr>
        <w:t>．网站的风格必须与它的（</w:t>
      </w: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）相符合</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．特色</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．形象</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．主题</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．品牌</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二、多项选择题</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1</w:t>
      </w:r>
      <w:r>
        <w:rPr>
          <w:rFonts w:ascii="思源宋体 CN" w:eastAsia="思源宋体 CN" w:hAnsi="思源宋体 CN" w:cs="思源宋体 CN" w:hint="eastAsia"/>
          <w:sz w:val="24"/>
          <w:szCs w:val="24"/>
        </w:rPr>
        <w:t>．网站开发的可选方案有（</w:t>
      </w:r>
      <w:r>
        <w:rPr>
          <w:rFonts w:ascii="思源宋体 CN" w:eastAsia="思源宋体 CN" w:hAnsi="思源宋体 CN" w:cs="思源宋体 CN" w:hint="eastAsia"/>
          <w:sz w:val="24"/>
          <w:szCs w:val="24"/>
        </w:rPr>
        <w:t>ABCD</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．购买</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．外包</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．租借</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．自建</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2</w:t>
      </w:r>
      <w:r>
        <w:rPr>
          <w:rFonts w:ascii="思源宋体 CN" w:eastAsia="思源宋体 CN" w:hAnsi="思源宋体 CN" w:cs="思源宋体 CN" w:hint="eastAsia"/>
          <w:sz w:val="24"/>
          <w:szCs w:val="24"/>
        </w:rPr>
        <w:t>．企业选择</w:t>
      </w:r>
      <w:r>
        <w:rPr>
          <w:rFonts w:ascii="思源宋体 CN" w:eastAsia="思源宋体 CN" w:hAnsi="思源宋体 CN" w:cs="思源宋体 CN" w:hint="eastAsia"/>
          <w:sz w:val="24"/>
          <w:szCs w:val="24"/>
        </w:rPr>
        <w:t>IAP</w:t>
      </w:r>
      <w:r>
        <w:rPr>
          <w:rFonts w:ascii="思源宋体 CN" w:eastAsia="思源宋体 CN" w:hAnsi="思源宋体 CN" w:cs="思源宋体 CN" w:hint="eastAsia"/>
          <w:sz w:val="24"/>
          <w:szCs w:val="24"/>
        </w:rPr>
        <w:t>时应考虑的问题有（</w:t>
      </w:r>
      <w:r>
        <w:rPr>
          <w:rFonts w:ascii="思源宋体 CN" w:eastAsia="思源宋体 CN" w:hAnsi="思源宋体 CN" w:cs="思源宋体 CN" w:hint="eastAsia"/>
          <w:sz w:val="24"/>
          <w:szCs w:val="24"/>
        </w:rPr>
        <w:t>ABCD</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lastRenderedPageBreak/>
        <w:t>A</w:t>
      </w:r>
      <w:r>
        <w:rPr>
          <w:rFonts w:ascii="思源宋体 CN" w:eastAsia="思源宋体 CN" w:hAnsi="思源宋体 CN" w:cs="思源宋体 CN" w:hint="eastAsia"/>
          <w:sz w:val="24"/>
          <w:szCs w:val="24"/>
        </w:rPr>
        <w:t>．考虑</w:t>
      </w:r>
      <w:r>
        <w:rPr>
          <w:rFonts w:ascii="思源宋体 CN" w:eastAsia="思源宋体 CN" w:hAnsi="思源宋体 CN" w:cs="思源宋体 CN" w:hint="eastAsia"/>
          <w:sz w:val="24"/>
          <w:szCs w:val="24"/>
        </w:rPr>
        <w:t>IAP</w:t>
      </w:r>
      <w:r>
        <w:rPr>
          <w:rFonts w:ascii="思源宋体 CN" w:eastAsia="思源宋体 CN" w:hAnsi="思源宋体 CN" w:cs="思源宋体 CN" w:hint="eastAsia"/>
          <w:sz w:val="24"/>
          <w:szCs w:val="24"/>
        </w:rPr>
        <w:t>的出口带宽</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．考虑</w:t>
      </w:r>
      <w:r>
        <w:rPr>
          <w:rFonts w:ascii="思源宋体 CN" w:eastAsia="思源宋体 CN" w:hAnsi="思源宋体 CN" w:cs="思源宋体 CN" w:hint="eastAsia"/>
          <w:sz w:val="24"/>
          <w:szCs w:val="24"/>
        </w:rPr>
        <w:t>IAP</w:t>
      </w:r>
      <w:r>
        <w:rPr>
          <w:rFonts w:ascii="思源宋体 CN" w:eastAsia="思源宋体 CN" w:hAnsi="思源宋体 CN" w:cs="思源宋体 CN" w:hint="eastAsia"/>
          <w:sz w:val="24"/>
          <w:szCs w:val="24"/>
        </w:rPr>
        <w:t>的资质</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．考虑</w:t>
      </w:r>
      <w:r>
        <w:rPr>
          <w:rFonts w:ascii="思源宋体 CN" w:eastAsia="思源宋体 CN" w:hAnsi="思源宋体 CN" w:cs="思源宋体 CN" w:hint="eastAsia"/>
          <w:sz w:val="24"/>
          <w:szCs w:val="24"/>
        </w:rPr>
        <w:t>IAP</w:t>
      </w:r>
      <w:r>
        <w:rPr>
          <w:rFonts w:ascii="思源宋体 CN" w:eastAsia="思源宋体 CN" w:hAnsi="思源宋体 CN" w:cs="思源宋体 CN" w:hint="eastAsia"/>
          <w:sz w:val="24"/>
          <w:szCs w:val="24"/>
        </w:rPr>
        <w:t>提供的服务种类</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．考虑</w:t>
      </w:r>
      <w:r>
        <w:rPr>
          <w:rFonts w:ascii="思源宋体 CN" w:eastAsia="思源宋体 CN" w:hAnsi="思源宋体 CN" w:cs="思源宋体 CN" w:hint="eastAsia"/>
          <w:sz w:val="24"/>
          <w:szCs w:val="24"/>
        </w:rPr>
        <w:t>IAP</w:t>
      </w:r>
      <w:r>
        <w:rPr>
          <w:rFonts w:ascii="思源宋体 CN" w:eastAsia="思源宋体 CN" w:hAnsi="思源宋体 CN" w:cs="思源宋体 CN" w:hint="eastAsia"/>
          <w:sz w:val="24"/>
          <w:szCs w:val="24"/>
        </w:rPr>
        <w:t>的服务费用</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3</w:t>
      </w:r>
      <w:r>
        <w:rPr>
          <w:rFonts w:ascii="思源宋体 CN" w:eastAsia="思源宋体 CN" w:hAnsi="思源宋体 CN" w:cs="思源宋体 CN" w:hint="eastAsia"/>
          <w:sz w:val="24"/>
          <w:szCs w:val="24"/>
        </w:rPr>
        <w:t>．关于域名注册的说法，正确的是（</w:t>
      </w:r>
      <w:r>
        <w:rPr>
          <w:rFonts w:ascii="思源宋体 CN" w:eastAsia="思源宋体 CN" w:hAnsi="思源宋体 CN" w:cs="思源宋体 CN" w:hint="eastAsia"/>
          <w:sz w:val="24"/>
          <w:szCs w:val="24"/>
        </w:rPr>
        <w:t>ABCD</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．按照“先申请先注册”的原则受理域名注册，不受理域名预留</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．注册域名可以变更或者注销，不许转让或者买卖</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．注册域名实行年检制度，由各级域名管理单位负责实施</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．在中国境内接入中国互联网络，而其注册的顶级域名不是</w:t>
      </w:r>
      <w:r>
        <w:rPr>
          <w:rFonts w:ascii="思源宋体 CN" w:eastAsia="思源宋体 CN" w:hAnsi="思源宋体 CN" w:cs="思源宋体 CN" w:hint="eastAsia"/>
          <w:sz w:val="24"/>
          <w:szCs w:val="24"/>
        </w:rPr>
        <w:t>CN</w:t>
      </w:r>
      <w:r>
        <w:rPr>
          <w:rFonts w:ascii="思源宋体 CN" w:eastAsia="思源宋体 CN" w:hAnsi="思源宋体 CN" w:cs="思源宋体 CN" w:hint="eastAsia"/>
          <w:sz w:val="24"/>
          <w:szCs w:val="24"/>
        </w:rPr>
        <w:t>的，必须在</w:t>
      </w:r>
      <w:r>
        <w:rPr>
          <w:rFonts w:ascii="思源宋体 CN" w:eastAsia="思源宋体 CN" w:hAnsi="思源宋体 CN" w:cs="思源宋体 CN" w:hint="eastAsia"/>
          <w:sz w:val="24"/>
          <w:szCs w:val="24"/>
        </w:rPr>
        <w:t>CNNIC</w:t>
      </w:r>
      <w:r>
        <w:rPr>
          <w:rFonts w:ascii="思源宋体 CN" w:eastAsia="思源宋体 CN" w:hAnsi="思源宋体 CN" w:cs="思源宋体 CN" w:hint="eastAsia"/>
          <w:sz w:val="24"/>
          <w:szCs w:val="24"/>
        </w:rPr>
        <w:t>登记备案</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4</w:t>
      </w:r>
      <w:r>
        <w:rPr>
          <w:rFonts w:ascii="思源宋体 CN" w:eastAsia="思源宋体 CN" w:hAnsi="思源宋体 CN" w:cs="思源宋体 CN" w:hint="eastAsia"/>
          <w:sz w:val="24"/>
          <w:szCs w:val="24"/>
        </w:rPr>
        <w:t>．服务器托管可以减轻用户的负担，其特点是（</w:t>
      </w:r>
      <w:r>
        <w:rPr>
          <w:rFonts w:ascii="思源宋体 CN" w:eastAsia="思源宋体 CN" w:hAnsi="思源宋体 CN" w:cs="思源宋体 CN" w:hint="eastAsia"/>
          <w:sz w:val="24"/>
          <w:szCs w:val="24"/>
        </w:rPr>
        <w:t>ABCD</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．灵活</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．安全</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．稳定</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．快捷</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5</w:t>
      </w:r>
      <w:r>
        <w:rPr>
          <w:rFonts w:ascii="思源宋体 CN" w:eastAsia="思源宋体 CN" w:hAnsi="思源宋体 CN" w:cs="思源宋体 CN" w:hint="eastAsia"/>
          <w:sz w:val="24"/>
          <w:szCs w:val="24"/>
        </w:rPr>
        <w:t>．选择服务器托管考虑的因素有（</w:t>
      </w:r>
      <w:r>
        <w:rPr>
          <w:rFonts w:ascii="思源宋体 CN" w:eastAsia="思源宋体 CN" w:hAnsi="思源宋体 CN" w:cs="思源宋体 CN" w:hint="eastAsia"/>
          <w:sz w:val="24"/>
          <w:szCs w:val="24"/>
        </w:rPr>
        <w:t>ABC</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．可靠性因素</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．安全因素</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．功能需求因素</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．速度因素</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5</w:t>
      </w:r>
      <w:r>
        <w:rPr>
          <w:rFonts w:ascii="思源宋体 CN" w:eastAsia="思源宋体 CN" w:hAnsi="思源宋体 CN" w:cs="思源宋体 CN" w:hint="eastAsia"/>
          <w:sz w:val="24"/>
          <w:szCs w:val="24"/>
        </w:rPr>
        <w:t>．选择服务器托管考虑的因素有（</w:t>
      </w:r>
      <w:r>
        <w:rPr>
          <w:rFonts w:ascii="思源宋体 CN" w:eastAsia="思源宋体 CN" w:hAnsi="思源宋体 CN" w:cs="思源宋体 CN" w:hint="eastAsia"/>
          <w:sz w:val="24"/>
          <w:szCs w:val="24"/>
        </w:rPr>
        <w:t>ABC</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．可靠性因素</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．安全因素</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．功能需求因素</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．速度因素</w:t>
      </w:r>
    </w:p>
    <w:p w:rsidR="00000000" w:rsidRDefault="00166CE1">
      <w:pPr>
        <w:spacing w:line="360" w:lineRule="auto"/>
        <w:rPr>
          <w:rFonts w:ascii="宋体" w:hAnsi="宋体"/>
          <w:sz w:val="24"/>
          <w:szCs w:val="24"/>
        </w:rPr>
      </w:pPr>
    </w:p>
    <w:p w:rsidR="00000000" w:rsidRDefault="00166CE1">
      <w:pPr>
        <w:spacing w:line="360" w:lineRule="auto"/>
        <w:rPr>
          <w:rFonts w:ascii="宋体" w:hAnsi="宋体" w:hint="eastAsia"/>
          <w:sz w:val="24"/>
          <w:szCs w:val="24"/>
        </w:rPr>
      </w:pPr>
      <w:r>
        <w:rPr>
          <w:rFonts w:ascii="思源宋体 CN" w:eastAsia="思源宋体 CN" w:hAnsi="思源宋体 CN" w:cs="思源宋体 CN" w:hint="eastAsia"/>
          <w:sz w:val="24"/>
          <w:szCs w:val="24"/>
        </w:rPr>
        <w:t>第八章</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一、单项选择题</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1</w:t>
      </w:r>
      <w:r>
        <w:rPr>
          <w:rFonts w:ascii="思源宋体 CN" w:eastAsia="思源宋体 CN" w:hAnsi="思源宋体 CN" w:cs="思源宋体 CN" w:hint="eastAsia"/>
          <w:sz w:val="24"/>
          <w:szCs w:val="24"/>
        </w:rPr>
        <w:t>．在网络广告中，</w:t>
      </w:r>
      <w:r>
        <w:rPr>
          <w:rFonts w:ascii="思源宋体 CN" w:eastAsia="思源宋体 CN" w:hAnsi="思源宋体 CN" w:cs="思源宋体 CN" w:hint="eastAsia"/>
          <w:sz w:val="24"/>
          <w:szCs w:val="24"/>
        </w:rPr>
        <w:t>CPM</w:t>
      </w:r>
      <w:r>
        <w:rPr>
          <w:rFonts w:ascii="思源宋体 CN" w:eastAsia="思源宋体 CN" w:hAnsi="思源宋体 CN" w:cs="思源宋体 CN" w:hint="eastAsia"/>
          <w:sz w:val="24"/>
          <w:szCs w:val="24"/>
        </w:rPr>
        <w:t>指的是（</w:t>
      </w: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lastRenderedPageBreak/>
        <w:t>A</w:t>
      </w:r>
      <w:r>
        <w:rPr>
          <w:rFonts w:ascii="思源宋体 CN" w:eastAsia="思源宋体 CN" w:hAnsi="思源宋体 CN" w:cs="思源宋体 CN" w:hint="eastAsia"/>
          <w:sz w:val="24"/>
          <w:szCs w:val="24"/>
        </w:rPr>
        <w:t>．每千人成本</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．每点击成本</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．每行动成本</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．按业绩付费</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2</w:t>
      </w:r>
      <w:r>
        <w:rPr>
          <w:rFonts w:ascii="思源宋体 CN" w:eastAsia="思源宋体 CN" w:hAnsi="思源宋体 CN" w:cs="思源宋体 CN" w:hint="eastAsia"/>
          <w:sz w:val="24"/>
          <w:szCs w:val="24"/>
        </w:rPr>
        <w:t>．在网络广告中，</w:t>
      </w:r>
      <w:r>
        <w:rPr>
          <w:rFonts w:ascii="思源宋体 CN" w:eastAsia="思源宋体 CN" w:hAnsi="思源宋体 CN" w:cs="思源宋体 CN" w:hint="eastAsia"/>
          <w:sz w:val="24"/>
          <w:szCs w:val="24"/>
        </w:rPr>
        <w:t>PFP</w:t>
      </w:r>
      <w:r>
        <w:rPr>
          <w:rFonts w:ascii="思源宋体 CN" w:eastAsia="思源宋体 CN" w:hAnsi="思源宋体 CN" w:cs="思源宋体 CN" w:hint="eastAsia"/>
          <w:sz w:val="24"/>
          <w:szCs w:val="24"/>
        </w:rPr>
        <w:t>指的是（</w:t>
      </w: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．每千人成本</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．每点击成本</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．每行动成本</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．按业绩付费</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3</w:t>
      </w:r>
      <w:r>
        <w:rPr>
          <w:rFonts w:ascii="思源宋体 CN" w:eastAsia="思源宋体 CN" w:hAnsi="思源宋体 CN" w:cs="思源宋体 CN" w:hint="eastAsia"/>
          <w:sz w:val="24"/>
          <w:szCs w:val="24"/>
        </w:rPr>
        <w:t>．交换广告与交换链接</w:t>
      </w:r>
      <w:r>
        <w:rPr>
          <w:rFonts w:ascii="思源宋体 CN" w:eastAsia="思源宋体 CN" w:hAnsi="思源宋体 CN" w:cs="思源宋体 CN" w:hint="eastAsia"/>
          <w:sz w:val="24"/>
          <w:szCs w:val="24"/>
        </w:rPr>
        <w:t>的主要区别在于（</w:t>
      </w: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．双方交换的是各自的</w:t>
      </w:r>
      <w:r>
        <w:rPr>
          <w:rFonts w:ascii="思源宋体 CN" w:eastAsia="思源宋体 CN" w:hAnsi="思源宋体 CN" w:cs="思源宋体 CN" w:hint="eastAsia"/>
          <w:sz w:val="24"/>
          <w:szCs w:val="24"/>
        </w:rPr>
        <w:t>Logo</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．双方交换的通常是标志广告</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．双方交换的通常是自己的旗帜性广告</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．双方交换的是各自的热点广告</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4</w:t>
      </w:r>
      <w:r>
        <w:rPr>
          <w:rFonts w:ascii="思源宋体 CN" w:eastAsia="思源宋体 CN" w:hAnsi="思源宋体 CN" w:cs="思源宋体 CN" w:hint="eastAsia"/>
          <w:sz w:val="24"/>
          <w:szCs w:val="24"/>
        </w:rPr>
        <w:t>．加权计算法要建立在（</w:t>
      </w: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）基础上</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．了解不同投放周期情况下的广告效果</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．计算每次广告的权重</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．对广告效果有基本监测统计手段</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．了解不同媒体情况下的广告效果</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5</w:t>
      </w:r>
      <w:r>
        <w:rPr>
          <w:rFonts w:ascii="思源宋体 CN" w:eastAsia="思源宋体 CN" w:hAnsi="思源宋体 CN" w:cs="思源宋体 CN" w:hint="eastAsia"/>
          <w:sz w:val="24"/>
          <w:szCs w:val="24"/>
        </w:rPr>
        <w:t>．以下（</w:t>
      </w: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）是</w:t>
      </w:r>
      <w:r>
        <w:rPr>
          <w:rFonts w:ascii="思源宋体 CN" w:eastAsia="思源宋体 CN" w:hAnsi="思源宋体 CN" w:cs="思源宋体 CN" w:hint="eastAsia"/>
          <w:sz w:val="24"/>
          <w:szCs w:val="24"/>
        </w:rPr>
        <w:t>INTERNET</w:t>
      </w:r>
      <w:r>
        <w:rPr>
          <w:rFonts w:ascii="思源宋体 CN" w:eastAsia="思源宋体 CN" w:hAnsi="思源宋体 CN" w:cs="思源宋体 CN" w:hint="eastAsia"/>
          <w:sz w:val="24"/>
          <w:szCs w:val="24"/>
        </w:rPr>
        <w:t>上进行信息资源搜索和定位的基本工具</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．网络广告</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．搜索引擎</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．信息检索</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．索引信息</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6</w:t>
      </w:r>
      <w:r>
        <w:rPr>
          <w:rFonts w:ascii="思源宋体 CN" w:eastAsia="思源宋体 CN" w:hAnsi="思源宋体 CN" w:cs="思源宋体 CN" w:hint="eastAsia"/>
          <w:sz w:val="24"/>
          <w:szCs w:val="24"/>
        </w:rPr>
        <w:t>．搜索引擎营销可分为四个层次，分别为存在层、表现层、关注层和（</w:t>
      </w: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．网络层</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．表示层</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．数据层</w:t>
      </w:r>
    </w:p>
    <w:p w:rsidR="00000000" w:rsidRDefault="00166CE1">
      <w:pPr>
        <w:spacing w:line="360" w:lineRule="auto"/>
        <w:ind w:firstLineChars="177" w:firstLine="425"/>
        <w:rPr>
          <w:rFonts w:ascii="宋体" w:hAnsi="宋体" w:hint="eastAsia"/>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．转化层</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lastRenderedPageBreak/>
        <w:t>7</w:t>
      </w:r>
      <w:r>
        <w:rPr>
          <w:rFonts w:ascii="思源宋体 CN" w:eastAsia="思源宋体 CN" w:hAnsi="思源宋体 CN" w:cs="思源宋体 CN" w:hint="eastAsia"/>
          <w:sz w:val="24"/>
          <w:szCs w:val="24"/>
        </w:rPr>
        <w:t>．导入链接还可以被称为（</w:t>
      </w: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．外部链接</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．内部链接</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．交换链接</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．互惠链接</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8</w:t>
      </w:r>
      <w:r>
        <w:rPr>
          <w:rFonts w:ascii="思源宋体 CN" w:eastAsia="思源宋体 CN" w:hAnsi="思源宋体 CN" w:cs="思源宋体 CN" w:hint="eastAsia"/>
          <w:sz w:val="24"/>
          <w:szCs w:val="24"/>
        </w:rPr>
        <w:t>．企业</w:t>
      </w:r>
      <w:r>
        <w:rPr>
          <w:rFonts w:ascii="思源宋体 CN" w:eastAsia="思源宋体 CN" w:hAnsi="思源宋体 CN" w:cs="思源宋体 CN" w:hint="eastAsia"/>
          <w:sz w:val="24"/>
          <w:szCs w:val="24"/>
        </w:rPr>
        <w:t>/</w:t>
      </w:r>
      <w:r>
        <w:rPr>
          <w:rFonts w:ascii="思源宋体 CN" w:eastAsia="思源宋体 CN" w:hAnsi="思源宋体 CN" w:cs="思源宋体 CN" w:hint="eastAsia"/>
          <w:sz w:val="24"/>
          <w:szCs w:val="24"/>
        </w:rPr>
        <w:t>网站利用注册用户的资料开展的</w:t>
      </w:r>
      <w:r>
        <w:rPr>
          <w:rFonts w:ascii="思源宋体 CN" w:eastAsia="思源宋体 CN" w:hAnsi="思源宋体 CN" w:cs="思源宋体 CN" w:hint="eastAsia"/>
          <w:sz w:val="24"/>
          <w:szCs w:val="24"/>
        </w:rPr>
        <w:t>Email</w:t>
      </w:r>
      <w:r>
        <w:rPr>
          <w:rFonts w:ascii="思源宋体 CN" w:eastAsia="思源宋体 CN" w:hAnsi="思源宋体 CN" w:cs="思源宋体 CN" w:hint="eastAsia"/>
          <w:sz w:val="24"/>
          <w:szCs w:val="24"/>
        </w:rPr>
        <w:t>营销称为（</w:t>
      </w: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．联合列表</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．外部列表</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．内部列表</w:t>
      </w:r>
    </w:p>
    <w:p w:rsidR="00000000" w:rsidRDefault="00166CE1">
      <w:pPr>
        <w:spacing w:line="360" w:lineRule="auto"/>
        <w:ind w:firstLineChars="177" w:firstLine="425"/>
        <w:rPr>
          <w:rFonts w:ascii="宋体" w:hAnsi="宋体" w:hint="eastAsia"/>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．混合列表</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9</w:t>
      </w:r>
      <w:r>
        <w:rPr>
          <w:rFonts w:ascii="思源宋体 CN" w:eastAsia="思源宋体 CN" w:hAnsi="思源宋体 CN" w:cs="思源宋体 CN" w:hint="eastAsia"/>
          <w:sz w:val="24"/>
          <w:szCs w:val="24"/>
        </w:rPr>
        <w:t>．以下（</w:t>
      </w: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）是</w:t>
      </w:r>
      <w:r>
        <w:rPr>
          <w:rFonts w:ascii="思源宋体 CN" w:eastAsia="思源宋体 CN" w:hAnsi="思源宋体 CN" w:cs="思源宋体 CN" w:hint="eastAsia"/>
          <w:sz w:val="24"/>
          <w:szCs w:val="24"/>
        </w:rPr>
        <w:t>Email</w:t>
      </w:r>
      <w:r>
        <w:rPr>
          <w:rFonts w:ascii="思源宋体 CN" w:eastAsia="思源宋体 CN" w:hAnsi="思源宋体 CN" w:cs="思源宋体 CN" w:hint="eastAsia"/>
          <w:sz w:val="24"/>
          <w:szCs w:val="24"/>
        </w:rPr>
        <w:t>营销的主流方式</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．联合列表营销</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．外部列表</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．内部列表</w:t>
      </w:r>
    </w:p>
    <w:p w:rsidR="00000000" w:rsidRDefault="00166CE1">
      <w:pPr>
        <w:spacing w:line="360" w:lineRule="auto"/>
        <w:ind w:firstLineChars="177" w:firstLine="425"/>
        <w:rPr>
          <w:rFonts w:ascii="宋体" w:hAnsi="宋体" w:hint="eastAsia"/>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．混合列表</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10</w:t>
      </w:r>
      <w:r>
        <w:rPr>
          <w:rFonts w:ascii="思源宋体 CN" w:eastAsia="思源宋体 CN" w:hAnsi="思源宋体 CN" w:cs="思源宋体 CN" w:hint="eastAsia"/>
          <w:sz w:val="24"/>
          <w:szCs w:val="24"/>
        </w:rPr>
        <w:t>．病毒式营销的理念是（</w:t>
      </w: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．建立在消费者允许基础上的推销方式</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．建立在打扰消费者为基础上的推销方式</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．建立在强迫消费者接受为基础上的推销方式</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．建立在消费者授权基础上的推销方式</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二、多项选择题</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1</w:t>
      </w:r>
      <w:r>
        <w:rPr>
          <w:rFonts w:ascii="思源宋体 CN" w:eastAsia="思源宋体 CN" w:hAnsi="思源宋体 CN" w:cs="思源宋体 CN" w:hint="eastAsia"/>
          <w:sz w:val="24"/>
          <w:szCs w:val="24"/>
        </w:rPr>
        <w:t>．测定网络广告效果的基本方法包括（</w:t>
      </w:r>
      <w:r>
        <w:rPr>
          <w:rFonts w:ascii="思源宋体 CN" w:eastAsia="思源宋体 CN" w:hAnsi="思源宋体 CN" w:cs="思源宋体 CN" w:hint="eastAsia"/>
          <w:sz w:val="24"/>
          <w:szCs w:val="24"/>
        </w:rPr>
        <w:t>ABD</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．对比分析法</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．加权计算法</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．抽样分析法</w:t>
      </w:r>
    </w:p>
    <w:p w:rsidR="00000000" w:rsidRDefault="00166CE1">
      <w:pPr>
        <w:spacing w:line="360" w:lineRule="auto"/>
        <w:ind w:firstLineChars="177" w:firstLine="425"/>
        <w:rPr>
          <w:rFonts w:ascii="宋体" w:hAnsi="宋体" w:hint="eastAsia"/>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．点击率与转化率</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2</w:t>
      </w:r>
      <w:r>
        <w:rPr>
          <w:rFonts w:ascii="思源宋体 CN" w:eastAsia="思源宋体 CN" w:hAnsi="思源宋体 CN" w:cs="思源宋体 CN" w:hint="eastAsia"/>
          <w:sz w:val="24"/>
          <w:szCs w:val="24"/>
        </w:rPr>
        <w:t>．下列关于加权计算法说法正确的是（</w:t>
      </w:r>
      <w:r>
        <w:rPr>
          <w:rFonts w:ascii="思源宋体 CN" w:eastAsia="思源宋体 CN" w:hAnsi="思源宋体 CN" w:cs="思源宋体 CN" w:hint="eastAsia"/>
          <w:sz w:val="24"/>
          <w:szCs w:val="24"/>
        </w:rPr>
        <w:t>ABC</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．是对不同广告形式、不同投放媒体等情况下的广告效果比较</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．是对不同投放周期等情况下的广告效果比较</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lastRenderedPageBreak/>
        <w:t>C</w:t>
      </w:r>
      <w:r>
        <w:rPr>
          <w:rFonts w:ascii="思源宋体 CN" w:eastAsia="思源宋体 CN" w:hAnsi="思源宋体 CN" w:cs="思源宋体 CN" w:hint="eastAsia"/>
          <w:sz w:val="24"/>
          <w:szCs w:val="24"/>
        </w:rPr>
        <w:t>．对网络广告产生的效果的不同侧面赋予权重</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．反映某次广告投放所产生的效果</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3</w:t>
      </w:r>
      <w:r>
        <w:rPr>
          <w:rFonts w:ascii="思源宋体 CN" w:eastAsia="思源宋体 CN" w:hAnsi="思源宋体 CN" w:cs="思源宋体 CN" w:hint="eastAsia"/>
          <w:sz w:val="24"/>
          <w:szCs w:val="24"/>
        </w:rPr>
        <w:t>．目前，免费搜索引擎推广方法包括（</w:t>
      </w:r>
      <w:r>
        <w:rPr>
          <w:rFonts w:ascii="思源宋体 CN" w:eastAsia="思源宋体 CN" w:hAnsi="思源宋体 CN" w:cs="思源宋体 CN" w:hint="eastAsia"/>
          <w:sz w:val="24"/>
          <w:szCs w:val="24"/>
        </w:rPr>
        <w:t>ABD</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．搜索引擎优化</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．分类目录登录</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．竞价排名</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．网站链接</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4</w:t>
      </w:r>
      <w:r>
        <w:rPr>
          <w:rFonts w:ascii="思源宋体 CN" w:eastAsia="思源宋体 CN" w:hAnsi="思源宋体 CN" w:cs="思源宋体 CN" w:hint="eastAsia"/>
          <w:sz w:val="24"/>
          <w:szCs w:val="24"/>
        </w:rPr>
        <w:t>．付</w:t>
      </w:r>
      <w:r>
        <w:rPr>
          <w:rFonts w:ascii="思源宋体 CN" w:eastAsia="思源宋体 CN" w:hAnsi="思源宋体 CN" w:cs="思源宋体 CN" w:hint="eastAsia"/>
          <w:sz w:val="24"/>
          <w:szCs w:val="24"/>
        </w:rPr>
        <w:t>费搜索引擎广告则包括（</w:t>
      </w:r>
      <w:r>
        <w:rPr>
          <w:rFonts w:ascii="思源宋体 CN" w:eastAsia="思源宋体 CN" w:hAnsi="思源宋体 CN" w:cs="思源宋体 CN" w:hint="eastAsia"/>
          <w:sz w:val="24"/>
          <w:szCs w:val="24"/>
        </w:rPr>
        <w:t>BC</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．搜索引擎优化</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．关键词广告</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．竞价排名</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．网站链接</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5</w:t>
      </w:r>
      <w:r>
        <w:rPr>
          <w:rFonts w:ascii="思源宋体 CN" w:eastAsia="思源宋体 CN" w:hAnsi="思源宋体 CN" w:cs="思源宋体 CN" w:hint="eastAsia"/>
          <w:sz w:val="24"/>
          <w:szCs w:val="24"/>
        </w:rPr>
        <w:t>．</w:t>
      </w:r>
      <w:r>
        <w:rPr>
          <w:rFonts w:ascii="思源宋体 CN" w:eastAsia="思源宋体 CN" w:hAnsi="思源宋体 CN" w:cs="思源宋体 CN" w:hint="eastAsia"/>
          <w:sz w:val="24"/>
          <w:szCs w:val="24"/>
        </w:rPr>
        <w:t>Email</w:t>
      </w:r>
      <w:r>
        <w:rPr>
          <w:rFonts w:ascii="思源宋体 CN" w:eastAsia="思源宋体 CN" w:hAnsi="思源宋体 CN" w:cs="思源宋体 CN" w:hint="eastAsia"/>
          <w:sz w:val="24"/>
          <w:szCs w:val="24"/>
        </w:rPr>
        <w:t>营销的三大基础是（</w:t>
      </w:r>
      <w:r>
        <w:rPr>
          <w:rFonts w:ascii="思源宋体 CN" w:eastAsia="思源宋体 CN" w:hAnsi="思源宋体 CN" w:cs="思源宋体 CN" w:hint="eastAsia"/>
          <w:sz w:val="24"/>
          <w:szCs w:val="24"/>
        </w:rPr>
        <w:t>ABC</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．技术基础</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．用户的</w:t>
      </w:r>
      <w:r>
        <w:rPr>
          <w:rFonts w:ascii="思源宋体 CN" w:eastAsia="思源宋体 CN" w:hAnsi="思源宋体 CN" w:cs="思源宋体 CN" w:hint="eastAsia"/>
          <w:sz w:val="24"/>
          <w:szCs w:val="24"/>
        </w:rPr>
        <w:t>Email</w:t>
      </w:r>
      <w:r>
        <w:rPr>
          <w:rFonts w:ascii="思源宋体 CN" w:eastAsia="思源宋体 CN" w:hAnsi="思源宋体 CN" w:cs="思源宋体 CN" w:hint="eastAsia"/>
          <w:sz w:val="24"/>
          <w:szCs w:val="24"/>
        </w:rPr>
        <w:t>地址资源</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w:t>
      </w:r>
      <w:r>
        <w:rPr>
          <w:rFonts w:ascii="思源宋体 CN" w:eastAsia="思源宋体 CN" w:hAnsi="思源宋体 CN" w:cs="思源宋体 CN" w:hint="eastAsia"/>
          <w:sz w:val="24"/>
          <w:szCs w:val="24"/>
        </w:rPr>
        <w:t>Email</w:t>
      </w:r>
      <w:r>
        <w:rPr>
          <w:rFonts w:ascii="思源宋体 CN" w:eastAsia="思源宋体 CN" w:hAnsi="思源宋体 CN" w:cs="思源宋体 CN" w:hint="eastAsia"/>
          <w:sz w:val="24"/>
          <w:szCs w:val="24"/>
        </w:rPr>
        <w:t>营销的内容</w:t>
      </w:r>
    </w:p>
    <w:p w:rsidR="00000000" w:rsidRDefault="00166CE1">
      <w:pPr>
        <w:spacing w:line="360" w:lineRule="auto"/>
        <w:ind w:firstLineChars="177" w:firstLine="425"/>
        <w:rPr>
          <w:rFonts w:ascii="宋体" w:hAnsi="宋体" w:hint="eastAsia"/>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w:t>
      </w:r>
      <w:r>
        <w:rPr>
          <w:rFonts w:ascii="思源宋体 CN" w:eastAsia="思源宋体 CN" w:hAnsi="思源宋体 CN" w:cs="思源宋体 CN" w:hint="eastAsia"/>
          <w:sz w:val="24"/>
          <w:szCs w:val="24"/>
        </w:rPr>
        <w:t>Email</w:t>
      </w:r>
      <w:r>
        <w:rPr>
          <w:rFonts w:ascii="思源宋体 CN" w:eastAsia="思源宋体 CN" w:hAnsi="思源宋体 CN" w:cs="思源宋体 CN" w:hint="eastAsia"/>
          <w:sz w:val="24"/>
          <w:szCs w:val="24"/>
        </w:rPr>
        <w:t>营销的形式</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6</w:t>
      </w:r>
      <w:r>
        <w:rPr>
          <w:rFonts w:ascii="思源宋体 CN" w:eastAsia="思源宋体 CN" w:hAnsi="思源宋体 CN" w:cs="思源宋体 CN" w:hint="eastAsia"/>
          <w:sz w:val="24"/>
          <w:szCs w:val="24"/>
        </w:rPr>
        <w:t>．病毒营销区别于其他营销方式的特点有（</w:t>
      </w:r>
      <w:r>
        <w:rPr>
          <w:rFonts w:ascii="思源宋体 CN" w:eastAsia="思源宋体 CN" w:hAnsi="思源宋体 CN" w:cs="思源宋体 CN" w:hint="eastAsia"/>
          <w:sz w:val="24"/>
          <w:szCs w:val="24"/>
        </w:rPr>
        <w:t>ABCD</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．有吸引力的病源体</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．几何倍数的传播速度</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．高效率的接收</w:t>
      </w:r>
    </w:p>
    <w:p w:rsidR="00000000" w:rsidRDefault="00166CE1">
      <w:pPr>
        <w:spacing w:line="360" w:lineRule="auto"/>
        <w:ind w:firstLineChars="177" w:firstLine="425"/>
        <w:rPr>
          <w:rFonts w:ascii="宋体" w:hAnsi="宋体" w:hint="eastAsia"/>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．更新速度快</w:t>
      </w:r>
    </w:p>
    <w:p w:rsidR="00000000" w:rsidRDefault="00166CE1">
      <w:pPr>
        <w:spacing w:line="360" w:lineRule="auto"/>
        <w:rPr>
          <w:rFonts w:ascii="宋体" w:hAnsi="宋体" w:hint="eastAsia"/>
          <w:sz w:val="24"/>
          <w:szCs w:val="24"/>
        </w:rPr>
      </w:pPr>
      <w:r>
        <w:rPr>
          <w:rFonts w:ascii="思源宋体 CN" w:eastAsia="思源宋体 CN" w:hAnsi="思源宋体 CN" w:cs="思源宋体 CN" w:hint="eastAsia"/>
          <w:sz w:val="24"/>
          <w:szCs w:val="24"/>
        </w:rPr>
        <w:t>第九章</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一、单项选择题</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1</w:t>
      </w:r>
      <w:r>
        <w:rPr>
          <w:rFonts w:ascii="思源宋体 CN" w:eastAsia="思源宋体 CN" w:hAnsi="思源宋体 CN" w:cs="思源宋体 CN" w:hint="eastAsia"/>
          <w:sz w:val="24"/>
          <w:szCs w:val="24"/>
        </w:rPr>
        <w:t>．以下关于网络营销实施说法错误的是（</w:t>
      </w: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．网络营销的实施是一项系统工程</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．网络营销的实施涉及到企业高层的战略决策和业务</w:t>
      </w:r>
      <w:r>
        <w:rPr>
          <w:rFonts w:ascii="思源宋体 CN" w:eastAsia="思源宋体 CN" w:hAnsi="思源宋体 CN" w:cs="思源宋体 CN" w:hint="eastAsia"/>
          <w:sz w:val="24"/>
          <w:szCs w:val="24"/>
        </w:rPr>
        <w:t>流程</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．网络营销实施仅是技术方面的问题</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．网络营销实施深刻地影响着与企业相关的其他企业</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lastRenderedPageBreak/>
        <w:t>2</w:t>
      </w:r>
      <w:r>
        <w:rPr>
          <w:rFonts w:ascii="思源宋体 CN" w:eastAsia="思源宋体 CN" w:hAnsi="思源宋体 CN" w:cs="思源宋体 CN" w:hint="eastAsia"/>
          <w:sz w:val="24"/>
          <w:szCs w:val="24"/>
        </w:rPr>
        <w:t>．网络营销的实施使得组织结构变成（</w:t>
      </w: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．立体化</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．扁平化</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．等级化</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．垂直化</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3</w:t>
      </w:r>
      <w:r>
        <w:rPr>
          <w:rFonts w:ascii="思源宋体 CN" w:eastAsia="思源宋体 CN" w:hAnsi="思源宋体 CN" w:cs="思源宋体 CN" w:hint="eastAsia"/>
          <w:sz w:val="24"/>
          <w:szCs w:val="24"/>
        </w:rPr>
        <w:t>．企业一系列为顾客创造价值的而又相关联的活动成为（</w:t>
      </w: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．业务流程</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．企业流程</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．处理流程</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．生产流程</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4</w:t>
      </w:r>
      <w:r>
        <w:rPr>
          <w:rFonts w:ascii="思源宋体 CN" w:eastAsia="思源宋体 CN" w:hAnsi="思源宋体 CN" w:cs="思源宋体 CN" w:hint="eastAsia"/>
          <w:sz w:val="24"/>
          <w:szCs w:val="24"/>
        </w:rPr>
        <w:t>．《中华人民共和国电子签名法》于（</w:t>
      </w: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）起开始施行</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w:t>
      </w:r>
      <w:r>
        <w:rPr>
          <w:rFonts w:ascii="思源宋体 CN" w:eastAsia="思源宋体 CN" w:hAnsi="思源宋体 CN" w:cs="思源宋体 CN" w:hint="eastAsia"/>
          <w:sz w:val="24"/>
          <w:szCs w:val="24"/>
        </w:rPr>
        <w:t>2005</w:t>
      </w:r>
      <w:r>
        <w:rPr>
          <w:rFonts w:ascii="思源宋体 CN" w:eastAsia="思源宋体 CN" w:hAnsi="思源宋体 CN" w:cs="思源宋体 CN" w:hint="eastAsia"/>
          <w:sz w:val="24"/>
          <w:szCs w:val="24"/>
        </w:rPr>
        <w:t>年</w:t>
      </w:r>
      <w:r>
        <w:rPr>
          <w:rFonts w:ascii="思源宋体 CN" w:eastAsia="思源宋体 CN" w:hAnsi="思源宋体 CN" w:cs="思源宋体 CN" w:hint="eastAsia"/>
          <w:sz w:val="24"/>
          <w:szCs w:val="24"/>
        </w:rPr>
        <w:t>3</w:t>
      </w:r>
      <w:r>
        <w:rPr>
          <w:rFonts w:ascii="思源宋体 CN" w:eastAsia="思源宋体 CN" w:hAnsi="思源宋体 CN" w:cs="思源宋体 CN" w:hint="eastAsia"/>
          <w:sz w:val="24"/>
          <w:szCs w:val="24"/>
        </w:rPr>
        <w:t>月</w:t>
      </w:r>
      <w:r>
        <w:rPr>
          <w:rFonts w:ascii="思源宋体 CN" w:eastAsia="思源宋体 CN" w:hAnsi="思源宋体 CN" w:cs="思源宋体 CN" w:hint="eastAsia"/>
          <w:sz w:val="24"/>
          <w:szCs w:val="24"/>
        </w:rPr>
        <w:t>1</w:t>
      </w:r>
      <w:r>
        <w:rPr>
          <w:rFonts w:ascii="思源宋体 CN" w:eastAsia="思源宋体 CN" w:hAnsi="思源宋体 CN" w:cs="思源宋体 CN" w:hint="eastAsia"/>
          <w:sz w:val="24"/>
          <w:szCs w:val="24"/>
        </w:rPr>
        <w:t>日</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w:t>
      </w:r>
      <w:r>
        <w:rPr>
          <w:rFonts w:ascii="思源宋体 CN" w:eastAsia="思源宋体 CN" w:hAnsi="思源宋体 CN" w:cs="思源宋体 CN" w:hint="eastAsia"/>
          <w:sz w:val="24"/>
          <w:szCs w:val="24"/>
        </w:rPr>
        <w:t>2005</w:t>
      </w:r>
      <w:r>
        <w:rPr>
          <w:rFonts w:ascii="思源宋体 CN" w:eastAsia="思源宋体 CN" w:hAnsi="思源宋体 CN" w:cs="思源宋体 CN" w:hint="eastAsia"/>
          <w:sz w:val="24"/>
          <w:szCs w:val="24"/>
        </w:rPr>
        <w:t>年</w:t>
      </w:r>
      <w:r>
        <w:rPr>
          <w:rFonts w:ascii="思源宋体 CN" w:eastAsia="思源宋体 CN" w:hAnsi="思源宋体 CN" w:cs="思源宋体 CN" w:hint="eastAsia"/>
          <w:sz w:val="24"/>
          <w:szCs w:val="24"/>
        </w:rPr>
        <w:t>5</w:t>
      </w:r>
      <w:r>
        <w:rPr>
          <w:rFonts w:ascii="思源宋体 CN" w:eastAsia="思源宋体 CN" w:hAnsi="思源宋体 CN" w:cs="思源宋体 CN" w:hint="eastAsia"/>
          <w:sz w:val="24"/>
          <w:szCs w:val="24"/>
        </w:rPr>
        <w:t>月</w:t>
      </w:r>
      <w:r>
        <w:rPr>
          <w:rFonts w:ascii="思源宋体 CN" w:eastAsia="思源宋体 CN" w:hAnsi="思源宋体 CN" w:cs="思源宋体 CN" w:hint="eastAsia"/>
          <w:sz w:val="24"/>
          <w:szCs w:val="24"/>
        </w:rPr>
        <w:t>1</w:t>
      </w:r>
      <w:r>
        <w:rPr>
          <w:rFonts w:ascii="思源宋体 CN" w:eastAsia="思源宋体 CN" w:hAnsi="思源宋体 CN" w:cs="思源宋体 CN" w:hint="eastAsia"/>
          <w:sz w:val="24"/>
          <w:szCs w:val="24"/>
        </w:rPr>
        <w:t>日</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w:t>
      </w:r>
      <w:r>
        <w:rPr>
          <w:rFonts w:ascii="思源宋体 CN" w:eastAsia="思源宋体 CN" w:hAnsi="思源宋体 CN" w:cs="思源宋体 CN" w:hint="eastAsia"/>
          <w:sz w:val="24"/>
          <w:szCs w:val="24"/>
        </w:rPr>
        <w:t>2005</w:t>
      </w:r>
      <w:r>
        <w:rPr>
          <w:rFonts w:ascii="思源宋体 CN" w:eastAsia="思源宋体 CN" w:hAnsi="思源宋体 CN" w:cs="思源宋体 CN" w:hint="eastAsia"/>
          <w:sz w:val="24"/>
          <w:szCs w:val="24"/>
        </w:rPr>
        <w:t>年</w:t>
      </w:r>
      <w:r>
        <w:rPr>
          <w:rFonts w:ascii="思源宋体 CN" w:eastAsia="思源宋体 CN" w:hAnsi="思源宋体 CN" w:cs="思源宋体 CN" w:hint="eastAsia"/>
          <w:sz w:val="24"/>
          <w:szCs w:val="24"/>
        </w:rPr>
        <w:t>1</w:t>
      </w:r>
      <w:r>
        <w:rPr>
          <w:rFonts w:ascii="思源宋体 CN" w:eastAsia="思源宋体 CN" w:hAnsi="思源宋体 CN" w:cs="思源宋体 CN" w:hint="eastAsia"/>
          <w:sz w:val="24"/>
          <w:szCs w:val="24"/>
        </w:rPr>
        <w:t>月</w:t>
      </w:r>
      <w:r>
        <w:rPr>
          <w:rFonts w:ascii="思源宋体 CN" w:eastAsia="思源宋体 CN" w:hAnsi="思源宋体 CN" w:cs="思源宋体 CN" w:hint="eastAsia"/>
          <w:sz w:val="24"/>
          <w:szCs w:val="24"/>
        </w:rPr>
        <w:t>1</w:t>
      </w:r>
      <w:r>
        <w:rPr>
          <w:rFonts w:ascii="思源宋体 CN" w:eastAsia="思源宋体 CN" w:hAnsi="思源宋体 CN" w:cs="思源宋体 CN" w:hint="eastAsia"/>
          <w:sz w:val="24"/>
          <w:szCs w:val="24"/>
        </w:rPr>
        <w:t>日</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w:t>
      </w:r>
      <w:r>
        <w:rPr>
          <w:rFonts w:ascii="思源宋体 CN" w:eastAsia="思源宋体 CN" w:hAnsi="思源宋体 CN" w:cs="思源宋体 CN" w:hint="eastAsia"/>
          <w:sz w:val="24"/>
          <w:szCs w:val="24"/>
        </w:rPr>
        <w:t>2005</w:t>
      </w:r>
      <w:r>
        <w:rPr>
          <w:rFonts w:ascii="思源宋体 CN" w:eastAsia="思源宋体 CN" w:hAnsi="思源宋体 CN" w:cs="思源宋体 CN" w:hint="eastAsia"/>
          <w:sz w:val="24"/>
          <w:szCs w:val="24"/>
        </w:rPr>
        <w:t>年</w:t>
      </w:r>
      <w:r>
        <w:rPr>
          <w:rFonts w:ascii="思源宋体 CN" w:eastAsia="思源宋体 CN" w:hAnsi="思源宋体 CN" w:cs="思源宋体 CN" w:hint="eastAsia"/>
          <w:sz w:val="24"/>
          <w:szCs w:val="24"/>
        </w:rPr>
        <w:t>4</w:t>
      </w:r>
      <w:r>
        <w:rPr>
          <w:rFonts w:ascii="思源宋体 CN" w:eastAsia="思源宋体 CN" w:hAnsi="思源宋体 CN" w:cs="思源宋体 CN" w:hint="eastAsia"/>
          <w:sz w:val="24"/>
          <w:szCs w:val="24"/>
        </w:rPr>
        <w:t>月</w:t>
      </w:r>
      <w:r>
        <w:rPr>
          <w:rFonts w:ascii="思源宋体 CN" w:eastAsia="思源宋体 CN" w:hAnsi="思源宋体 CN" w:cs="思源宋体 CN" w:hint="eastAsia"/>
          <w:sz w:val="24"/>
          <w:szCs w:val="24"/>
        </w:rPr>
        <w:t>1</w:t>
      </w:r>
      <w:r>
        <w:rPr>
          <w:rFonts w:ascii="思源宋体 CN" w:eastAsia="思源宋体 CN" w:hAnsi="思源宋体 CN" w:cs="思源宋体 CN" w:hint="eastAsia"/>
          <w:sz w:val="24"/>
          <w:szCs w:val="24"/>
        </w:rPr>
        <w:t>日</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5</w:t>
      </w:r>
      <w:r>
        <w:rPr>
          <w:rFonts w:ascii="思源宋体 CN" w:eastAsia="思源宋体 CN" w:hAnsi="思源宋体 CN" w:cs="思源宋体 CN" w:hint="eastAsia"/>
          <w:sz w:val="24"/>
          <w:szCs w:val="24"/>
        </w:rPr>
        <w:t>．以下关于管理效益的说法错误的是（</w:t>
      </w: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．也被称为间接经济效益</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．难以定量测算</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．是评价网络营销实施结果时的不可忽视的重要因素</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．仅应考虑经济问题的本身</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二、多项选择题</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1</w:t>
      </w:r>
      <w:r>
        <w:rPr>
          <w:rFonts w:ascii="思源宋体 CN" w:eastAsia="思源宋体 CN" w:hAnsi="思源宋体 CN" w:cs="思源宋体 CN" w:hint="eastAsia"/>
          <w:sz w:val="24"/>
          <w:szCs w:val="24"/>
        </w:rPr>
        <w:t>．网络营销实施过程包括（</w:t>
      </w:r>
      <w:r>
        <w:rPr>
          <w:rFonts w:ascii="思源宋体 CN" w:eastAsia="思源宋体 CN" w:hAnsi="思源宋体 CN" w:cs="思源宋体 CN" w:hint="eastAsia"/>
          <w:sz w:val="24"/>
          <w:szCs w:val="24"/>
        </w:rPr>
        <w:t>ABC</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．企业内部和市场竞争环境分析</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．制定计划和确定实施方案</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．组织实施</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．客户信用评估</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2</w:t>
      </w:r>
      <w:r>
        <w:rPr>
          <w:rFonts w:ascii="思源宋体 CN" w:eastAsia="思源宋体 CN" w:hAnsi="思源宋体 CN" w:cs="思源宋体 CN" w:hint="eastAsia"/>
          <w:sz w:val="24"/>
          <w:szCs w:val="24"/>
        </w:rPr>
        <w:t>．网络营销交易的风险有（</w:t>
      </w:r>
      <w:r>
        <w:rPr>
          <w:rFonts w:ascii="思源宋体 CN" w:eastAsia="思源宋体 CN" w:hAnsi="思源宋体 CN" w:cs="思源宋体 CN" w:hint="eastAsia"/>
          <w:sz w:val="24"/>
          <w:szCs w:val="24"/>
        </w:rPr>
        <w:t>ABCD</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．信息风险</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．信用风险</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lastRenderedPageBreak/>
        <w:t>C</w:t>
      </w:r>
      <w:r>
        <w:rPr>
          <w:rFonts w:ascii="思源宋体 CN" w:eastAsia="思源宋体 CN" w:hAnsi="思源宋体 CN" w:cs="思源宋体 CN" w:hint="eastAsia"/>
          <w:sz w:val="24"/>
          <w:szCs w:val="24"/>
        </w:rPr>
        <w:t>．法律方面风险</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．管理方面的风险</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3</w:t>
      </w:r>
      <w:r>
        <w:rPr>
          <w:rFonts w:ascii="思源宋体 CN" w:eastAsia="思源宋体 CN" w:hAnsi="思源宋体 CN" w:cs="思源宋体 CN" w:hint="eastAsia"/>
          <w:sz w:val="24"/>
          <w:szCs w:val="24"/>
        </w:rPr>
        <w:t>．信息的安全级别一般可分为三级，它们分别是（</w:t>
      </w:r>
      <w:r>
        <w:rPr>
          <w:rFonts w:ascii="思源宋体 CN" w:eastAsia="思源宋体 CN" w:hAnsi="思源宋体 CN" w:cs="思源宋体 CN" w:hint="eastAsia"/>
          <w:sz w:val="24"/>
          <w:szCs w:val="24"/>
        </w:rPr>
        <w:t>ABC</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．绝密级</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．机密级</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．秘密级</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．保密级</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4</w:t>
      </w:r>
      <w:r>
        <w:rPr>
          <w:rFonts w:ascii="思源宋体 CN" w:eastAsia="思源宋体 CN" w:hAnsi="思源宋体 CN" w:cs="思源宋体 CN" w:hint="eastAsia"/>
          <w:sz w:val="24"/>
          <w:szCs w:val="24"/>
        </w:rPr>
        <w:t>．企业在网络营销过程中，对消费者利益的保护要从以下几个方面进行</w:t>
      </w:r>
      <w:r>
        <w:rPr>
          <w:rFonts w:ascii="思源宋体 CN" w:eastAsia="思源宋体 CN" w:hAnsi="思源宋体 CN" w:cs="思源宋体 CN" w:hint="eastAsia"/>
          <w:sz w:val="24"/>
          <w:szCs w:val="24"/>
        </w:rPr>
        <w:t>考察，即（</w:t>
      </w:r>
      <w:r>
        <w:rPr>
          <w:rFonts w:ascii="思源宋体 CN" w:eastAsia="思源宋体 CN" w:hAnsi="思源宋体 CN" w:cs="思源宋体 CN" w:hint="eastAsia"/>
          <w:sz w:val="24"/>
          <w:szCs w:val="24"/>
        </w:rPr>
        <w:t>ABCD</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．消费者隐私的保护</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．消费者免受侵扰</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．提供真实可靠的信息</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．提供完警的售后服务</w:t>
      </w:r>
    </w:p>
    <w:p w:rsidR="00000000" w:rsidRDefault="00166CE1">
      <w:pPr>
        <w:spacing w:line="360" w:lineRule="auto"/>
        <w:rPr>
          <w:rFonts w:ascii="宋体" w:hAnsi="宋体"/>
          <w:sz w:val="24"/>
          <w:szCs w:val="24"/>
        </w:rPr>
      </w:pPr>
      <w:r>
        <w:rPr>
          <w:rFonts w:ascii="思源宋体 CN" w:eastAsia="思源宋体 CN" w:hAnsi="思源宋体 CN" w:cs="思源宋体 CN" w:hint="eastAsia"/>
          <w:sz w:val="24"/>
          <w:szCs w:val="24"/>
        </w:rPr>
        <w:t>5</w:t>
      </w:r>
      <w:r>
        <w:rPr>
          <w:rFonts w:ascii="思源宋体 CN" w:eastAsia="思源宋体 CN" w:hAnsi="思源宋体 CN" w:cs="思源宋体 CN" w:hint="eastAsia"/>
          <w:sz w:val="24"/>
          <w:szCs w:val="24"/>
        </w:rPr>
        <w:t>．网络营销对组织的影响包括（</w:t>
      </w:r>
      <w:r>
        <w:rPr>
          <w:rFonts w:ascii="思源宋体 CN" w:eastAsia="思源宋体 CN" w:hAnsi="思源宋体 CN" w:cs="思源宋体 CN" w:hint="eastAsia"/>
          <w:sz w:val="24"/>
          <w:szCs w:val="24"/>
        </w:rPr>
        <w:t>BCD</w:t>
      </w:r>
      <w:r>
        <w:rPr>
          <w:rFonts w:ascii="思源宋体 CN" w:eastAsia="思源宋体 CN" w:hAnsi="思源宋体 CN" w:cs="思源宋体 CN" w:hint="eastAsia"/>
          <w:sz w:val="24"/>
          <w:szCs w:val="24"/>
        </w:rPr>
        <w:t>）</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A</w:t>
      </w:r>
      <w:r>
        <w:rPr>
          <w:rFonts w:ascii="思源宋体 CN" w:eastAsia="思源宋体 CN" w:hAnsi="思源宋体 CN" w:cs="思源宋体 CN" w:hint="eastAsia"/>
          <w:sz w:val="24"/>
          <w:szCs w:val="24"/>
        </w:rPr>
        <w:t>．组织领导的影响</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B</w:t>
      </w:r>
      <w:r>
        <w:rPr>
          <w:rFonts w:ascii="思源宋体 CN" w:eastAsia="思源宋体 CN" w:hAnsi="思源宋体 CN" w:cs="思源宋体 CN" w:hint="eastAsia"/>
          <w:sz w:val="24"/>
          <w:szCs w:val="24"/>
        </w:rPr>
        <w:t>．组织结构的影响</w:t>
      </w:r>
    </w:p>
    <w:p w:rsidR="00000000"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C</w:t>
      </w:r>
      <w:r>
        <w:rPr>
          <w:rFonts w:ascii="思源宋体 CN" w:eastAsia="思源宋体 CN" w:hAnsi="思源宋体 CN" w:cs="思源宋体 CN" w:hint="eastAsia"/>
          <w:sz w:val="24"/>
          <w:szCs w:val="24"/>
        </w:rPr>
        <w:t>．组织运行的影响</w:t>
      </w:r>
    </w:p>
    <w:p w:rsidR="00166CE1" w:rsidRDefault="00166CE1">
      <w:pPr>
        <w:spacing w:line="360" w:lineRule="auto"/>
        <w:ind w:firstLineChars="177" w:firstLine="425"/>
        <w:rPr>
          <w:rFonts w:ascii="宋体" w:hAnsi="宋体"/>
          <w:sz w:val="24"/>
          <w:szCs w:val="24"/>
        </w:rPr>
      </w:pPr>
      <w:r>
        <w:rPr>
          <w:rFonts w:ascii="思源宋体 CN" w:eastAsia="思源宋体 CN" w:hAnsi="思源宋体 CN" w:cs="思源宋体 CN" w:hint="eastAsia"/>
          <w:sz w:val="24"/>
          <w:szCs w:val="24"/>
        </w:rPr>
        <w:t>D</w:t>
      </w:r>
      <w:r>
        <w:rPr>
          <w:rFonts w:ascii="思源宋体 CN" w:eastAsia="思源宋体 CN" w:hAnsi="思源宋体 CN" w:cs="思源宋体 CN" w:hint="eastAsia"/>
          <w:sz w:val="24"/>
          <w:szCs w:val="24"/>
        </w:rPr>
        <w:t>．组织形式的影响</w:t>
      </w:r>
    </w:p>
    <w:sectPr w:rsidR="00166CE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CE1" w:rsidRDefault="00166CE1" w:rsidP="009123BC">
      <w:r>
        <w:separator/>
      </w:r>
    </w:p>
  </w:endnote>
  <w:endnote w:type="continuationSeparator" w:id="1">
    <w:p w:rsidR="00166CE1" w:rsidRDefault="00166CE1" w:rsidP="009123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思源宋体 CN">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CE1" w:rsidRDefault="00166CE1" w:rsidP="009123BC">
      <w:r>
        <w:separator/>
      </w:r>
    </w:p>
  </w:footnote>
  <w:footnote w:type="continuationSeparator" w:id="1">
    <w:p w:rsidR="00166CE1" w:rsidRDefault="00166CE1" w:rsidP="009123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166CE1"/>
    <w:rsid w:val="009123BC"/>
  </w:rsids>
  <m:mathPr>
    <m:mathFont m:val="Cambria Math"/>
    <m:brkBin m:val="before"/>
    <m:brkBinSub m:val="--"/>
    <m:smallFrac m:val="off"/>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semiHidden/>
    <w:unhideWhenUsed/>
    <w:rsid w:val="009123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123BC"/>
    <w:rPr>
      <w:kern w:val="2"/>
      <w:sz w:val="18"/>
      <w:szCs w:val="18"/>
    </w:rPr>
  </w:style>
  <w:style w:type="paragraph" w:styleId="a5">
    <w:name w:val="footer"/>
    <w:basedOn w:val="a"/>
    <w:link w:val="Char0"/>
    <w:uiPriority w:val="99"/>
    <w:semiHidden/>
    <w:unhideWhenUsed/>
    <w:rsid w:val="009123B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123B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1392</Words>
  <Characters>7940</Characters>
  <Application>Microsoft Office Word</Application>
  <DocSecurity>0</DocSecurity>
  <Lines>66</Lines>
  <Paragraphs>18</Paragraphs>
  <ScaleCrop>false</ScaleCrop>
  <Company>题库精选</Company>
  <LinksUpToDate>false</LinksUpToDate>
  <CharactersWithSpaces>9314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网络营销习题答案</dc:title>
  <dc:creator>题库精选</dc:creator>
  <cp:keywords>题库精选</cp:keywords>
  <dc:description>题库精选</dc:description>
  <cp:lastModifiedBy>tclsevers</cp:lastModifiedBy>
  <cp:revision>2</cp:revision>
  <cp:lastPrinted>1899-12-30T00:00:00Z</cp:lastPrinted>
  <dcterms:created xsi:type="dcterms:W3CDTF">2020-11-10T02:47:00Z</dcterms:created>
  <dcterms:modified xsi:type="dcterms:W3CDTF">2020-11-10T02:47:00Z</dcterms:modified>
  <cp:category>题库精选</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2052-8.1.0.3163</vt:lpwstr>
  </property>
</Properties>
</file>